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D4DD" w14:textId="77777777" w:rsidR="008E1EC4" w:rsidRDefault="00A7278F" w:rsidP="00A7278F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A3C4" wp14:editId="102FBCFE">
                <wp:simplePos x="0" y="0"/>
                <wp:positionH relativeFrom="column">
                  <wp:posOffset>209550</wp:posOffset>
                </wp:positionH>
                <wp:positionV relativeFrom="paragraph">
                  <wp:posOffset>194945</wp:posOffset>
                </wp:positionV>
                <wp:extent cx="1219200" cy="1287780"/>
                <wp:effectExtent l="0" t="0" r="1905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95CE" w14:textId="785EF679" w:rsidR="00A7278F" w:rsidRDefault="009672B1" w:rsidP="00A7278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5C210" wp14:editId="4C719578">
                                  <wp:extent cx="1021080" cy="1253389"/>
                                  <wp:effectExtent l="0" t="0" r="7620" b="4445"/>
                                  <wp:docPr id="6472397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334" cy="1261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A3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5pt;margin-top:15.35pt;width:96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" strokecolor="white [3212]">
                <v:textbox style="layout-flow:vertical;mso-layout-flow-alt:bottom-to-top">
                  <w:txbxContent>
                    <w:p w14:paraId="3A4D95CE" w14:textId="785EF679" w:rsidR="00A7278F" w:rsidRDefault="009672B1" w:rsidP="00A7278F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D5C210" wp14:editId="4C719578">
                            <wp:extent cx="1021080" cy="1253389"/>
                            <wp:effectExtent l="0" t="0" r="7620" b="4445"/>
                            <wp:docPr id="6472397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334" cy="1261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حكيم عماد محيبس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  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ـ  الديانة :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12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  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1984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كوت / واسط </w:t>
      </w:r>
    </w:p>
    <w:p w14:paraId="3A34024E" w14:textId="2C60978D" w:rsidR="00A7278F" w:rsidRPr="00A7278F" w:rsidRDefault="00A7278F" w:rsidP="008E1EC4">
      <w:pPr>
        <w:keepNext/>
        <w:bidi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</w:pP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</w:t>
      </w:r>
      <w:proofErr w:type="gramStart"/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E.MAIL</w:t>
      </w:r>
      <w:proofErr w:type="gramEnd"/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:             </w:t>
      </w:r>
      <w:r w:rsidR="008E1EC4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hakee.emade@mtu.edu.iq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عربي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،    اللغات الأخرى :   </w:t>
      </w:r>
      <w:r w:rsidR="00941A4D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الانكليزية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( قراءة ، كتابة ، تكلم ، فهم )  </w:t>
      </w:r>
    </w:p>
    <w:p w14:paraId="78495016" w14:textId="3503A068"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941A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استاذ مساعد</w:t>
      </w:r>
    </w:p>
    <w:p w14:paraId="2F924F75" w14:textId="19DE81AD"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 </w:t>
      </w:r>
      <w:r w:rsidR="00941A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استاذ جامعي</w:t>
      </w:r>
    </w:p>
    <w:p w14:paraId="1AFF11E6" w14:textId="77777777"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099"/>
        <w:gridCol w:w="2881"/>
        <w:gridCol w:w="1511"/>
        <w:gridCol w:w="1155"/>
        <w:gridCol w:w="1586"/>
      </w:tblGrid>
      <w:tr w:rsidR="00A7278F" w:rsidRPr="00A7278F" w14:paraId="55602611" w14:textId="77777777" w:rsidTr="008E1EC4">
        <w:trPr>
          <w:trHeight w:val="644"/>
        </w:trPr>
        <w:tc>
          <w:tcPr>
            <w:tcW w:w="41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65E6897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099" w:type="dxa"/>
            <w:shd w:val="pct10" w:color="auto" w:fill="auto"/>
            <w:vAlign w:val="center"/>
          </w:tcPr>
          <w:p w14:paraId="2EDF4000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14:paraId="45A6FCFE" w14:textId="77777777"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2881" w:type="dxa"/>
            <w:shd w:val="pct10" w:color="auto" w:fill="auto"/>
            <w:vAlign w:val="center"/>
          </w:tcPr>
          <w:p w14:paraId="32447092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511" w:type="dxa"/>
            <w:shd w:val="pct10" w:color="auto" w:fill="auto"/>
            <w:vAlign w:val="center"/>
          </w:tcPr>
          <w:p w14:paraId="069F51C8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55" w:type="dxa"/>
            <w:shd w:val="pct10" w:color="auto" w:fill="auto"/>
            <w:vAlign w:val="center"/>
          </w:tcPr>
          <w:p w14:paraId="291116BC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586" w:type="dxa"/>
            <w:shd w:val="pct10" w:color="auto" w:fill="auto"/>
            <w:vAlign w:val="center"/>
          </w:tcPr>
          <w:p w14:paraId="0FA2032A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14:paraId="66E03B10" w14:textId="77777777" w:rsidTr="008E1EC4">
        <w:trPr>
          <w:trHeight w:val="75"/>
        </w:trPr>
        <w:tc>
          <w:tcPr>
            <w:tcW w:w="419" w:type="dxa"/>
            <w:shd w:val="pct5" w:color="auto" w:fill="auto"/>
          </w:tcPr>
          <w:p w14:paraId="64A142C6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099" w:type="dxa"/>
            <w:shd w:val="clear" w:color="auto" w:fill="auto"/>
          </w:tcPr>
          <w:p w14:paraId="198B95A7" w14:textId="2DD146C3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بكالوريوس</w:t>
            </w:r>
          </w:p>
        </w:tc>
        <w:tc>
          <w:tcPr>
            <w:tcW w:w="2881" w:type="dxa"/>
            <w:shd w:val="clear" w:color="auto" w:fill="auto"/>
          </w:tcPr>
          <w:p w14:paraId="1AF8D47A" w14:textId="3146A616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العلوم</w:t>
            </w:r>
          </w:p>
        </w:tc>
        <w:tc>
          <w:tcPr>
            <w:tcW w:w="1511" w:type="dxa"/>
            <w:shd w:val="clear" w:color="auto" w:fill="auto"/>
          </w:tcPr>
          <w:p w14:paraId="56FC179F" w14:textId="36B1685C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المستنصرية</w:t>
            </w:r>
          </w:p>
        </w:tc>
        <w:tc>
          <w:tcPr>
            <w:tcW w:w="1155" w:type="dxa"/>
            <w:shd w:val="clear" w:color="auto" w:fill="auto"/>
          </w:tcPr>
          <w:p w14:paraId="20231DA8" w14:textId="78835E50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586" w:type="dxa"/>
            <w:shd w:val="clear" w:color="auto" w:fill="auto"/>
          </w:tcPr>
          <w:p w14:paraId="7E358946" w14:textId="2A2254C7" w:rsidR="00A7278F" w:rsidRPr="00A7278F" w:rsidRDefault="00941A4D" w:rsidP="00941A4D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2007</w:t>
            </w:r>
          </w:p>
        </w:tc>
      </w:tr>
      <w:tr w:rsidR="00A7278F" w:rsidRPr="00A7278F" w14:paraId="1ADFE9C6" w14:textId="77777777" w:rsidTr="008E1EC4">
        <w:trPr>
          <w:trHeight w:val="644"/>
        </w:trPr>
        <w:tc>
          <w:tcPr>
            <w:tcW w:w="419" w:type="dxa"/>
            <w:shd w:val="pct5" w:color="auto" w:fill="auto"/>
          </w:tcPr>
          <w:p w14:paraId="4346BFBC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099" w:type="dxa"/>
            <w:shd w:val="clear" w:color="auto" w:fill="auto"/>
          </w:tcPr>
          <w:p w14:paraId="0C3670DB" w14:textId="511F89A1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2881" w:type="dxa"/>
            <w:shd w:val="clear" w:color="auto" w:fill="auto"/>
          </w:tcPr>
          <w:p w14:paraId="1F944812" w14:textId="323B5857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941A4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كلية الادارة وتكنولوجيا المعلومات</w:t>
            </w:r>
          </w:p>
        </w:tc>
        <w:tc>
          <w:tcPr>
            <w:tcW w:w="1511" w:type="dxa"/>
            <w:shd w:val="clear" w:color="auto" w:fill="auto"/>
          </w:tcPr>
          <w:p w14:paraId="169D8B18" w14:textId="32B1FF20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هامدرد</w:t>
            </w:r>
          </w:p>
        </w:tc>
        <w:tc>
          <w:tcPr>
            <w:tcW w:w="1155" w:type="dxa"/>
            <w:shd w:val="clear" w:color="auto" w:fill="auto"/>
          </w:tcPr>
          <w:p w14:paraId="34EDE62B" w14:textId="6155FC8E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الهند</w:t>
            </w:r>
          </w:p>
        </w:tc>
        <w:tc>
          <w:tcPr>
            <w:tcW w:w="1586" w:type="dxa"/>
            <w:shd w:val="clear" w:color="auto" w:fill="auto"/>
          </w:tcPr>
          <w:p w14:paraId="25A3E048" w14:textId="4AC81C39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2011</w:t>
            </w:r>
          </w:p>
        </w:tc>
      </w:tr>
      <w:tr w:rsidR="00A7278F" w:rsidRPr="00A7278F" w14:paraId="669DC73C" w14:textId="77777777" w:rsidTr="008E1EC4">
        <w:trPr>
          <w:trHeight w:val="306"/>
        </w:trPr>
        <w:tc>
          <w:tcPr>
            <w:tcW w:w="419" w:type="dxa"/>
            <w:shd w:val="pct5" w:color="auto" w:fill="auto"/>
          </w:tcPr>
          <w:p w14:paraId="1B180C93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099" w:type="dxa"/>
            <w:shd w:val="clear" w:color="auto" w:fill="auto"/>
          </w:tcPr>
          <w:p w14:paraId="04A72D5C" w14:textId="0B412396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دكتوراه</w:t>
            </w:r>
          </w:p>
        </w:tc>
        <w:tc>
          <w:tcPr>
            <w:tcW w:w="2881" w:type="dxa"/>
            <w:shd w:val="clear" w:color="auto" w:fill="auto"/>
          </w:tcPr>
          <w:p w14:paraId="1C83E09D" w14:textId="2C0FD4B1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العلوم</w:t>
            </w:r>
          </w:p>
        </w:tc>
        <w:tc>
          <w:tcPr>
            <w:tcW w:w="1511" w:type="dxa"/>
            <w:shd w:val="clear" w:color="auto" w:fill="auto"/>
          </w:tcPr>
          <w:p w14:paraId="0A4CB7BD" w14:textId="2658B7C5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التكنولوجية</w:t>
            </w:r>
          </w:p>
        </w:tc>
        <w:tc>
          <w:tcPr>
            <w:tcW w:w="1155" w:type="dxa"/>
            <w:shd w:val="clear" w:color="auto" w:fill="auto"/>
          </w:tcPr>
          <w:p w14:paraId="3C3172D3" w14:textId="18D7597C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586" w:type="dxa"/>
            <w:shd w:val="clear" w:color="auto" w:fill="auto"/>
          </w:tcPr>
          <w:p w14:paraId="500EE616" w14:textId="499D1458" w:rsidR="00A7278F" w:rsidRPr="00A7278F" w:rsidRDefault="00941A4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2019</w:t>
            </w:r>
          </w:p>
        </w:tc>
      </w:tr>
    </w:tbl>
    <w:p w14:paraId="4DF1428E" w14:textId="77777777" w:rsidR="00A7278F" w:rsidRDefault="00A7278F" w:rsidP="00A7278F">
      <w:pPr>
        <w:rPr>
          <w:rtl/>
        </w:rPr>
      </w:pPr>
    </w:p>
    <w:p w14:paraId="3B9321CB" w14:textId="77777777"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580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6"/>
        <w:gridCol w:w="3771"/>
        <w:gridCol w:w="1950"/>
        <w:gridCol w:w="3473"/>
      </w:tblGrid>
      <w:tr w:rsidR="00F00C94" w:rsidRPr="00F00C94" w14:paraId="67BD7BD5" w14:textId="77777777" w:rsidTr="008E1EC4">
        <w:trPr>
          <w:trHeight w:val="324"/>
        </w:trPr>
        <w:tc>
          <w:tcPr>
            <w:tcW w:w="386" w:type="dxa"/>
            <w:shd w:val="pct12" w:color="auto" w:fill="auto"/>
          </w:tcPr>
          <w:p w14:paraId="16844B48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shd w:val="pct12" w:color="auto" w:fill="auto"/>
          </w:tcPr>
          <w:p w14:paraId="6C48B729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pct12" w:color="auto" w:fill="auto"/>
          </w:tcPr>
          <w:p w14:paraId="3CA78DF7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pct12" w:color="auto" w:fill="auto"/>
          </w:tcPr>
          <w:p w14:paraId="02FE1021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14:paraId="04A5E75D" w14:textId="77777777" w:rsidTr="008E1EC4">
        <w:trPr>
          <w:trHeight w:val="308"/>
        </w:trPr>
        <w:tc>
          <w:tcPr>
            <w:tcW w:w="386" w:type="dxa"/>
            <w:shd w:val="pct12" w:color="auto" w:fill="auto"/>
          </w:tcPr>
          <w:p w14:paraId="6B447CE9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14:paraId="3D78E204" w14:textId="616AB142" w:rsidR="00F00C94" w:rsidRPr="00F00C94" w:rsidRDefault="00B749B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</w:t>
            </w:r>
          </w:p>
        </w:tc>
        <w:tc>
          <w:tcPr>
            <w:tcW w:w="1950" w:type="dxa"/>
            <w:shd w:val="clear" w:color="auto" w:fill="auto"/>
          </w:tcPr>
          <w:p w14:paraId="61839888" w14:textId="7B37EE1C" w:rsidR="00F00C94" w:rsidRPr="00F00C94" w:rsidRDefault="00B749B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2012</w:t>
            </w:r>
          </w:p>
        </w:tc>
        <w:tc>
          <w:tcPr>
            <w:tcW w:w="3473" w:type="dxa"/>
            <w:shd w:val="clear" w:color="auto" w:fill="auto"/>
          </w:tcPr>
          <w:p w14:paraId="107F7486" w14:textId="38637C22" w:rsidR="00F00C94" w:rsidRPr="00F00C94" w:rsidRDefault="00B749B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الجامعة التقنية الوسطى/ التقني كوت</w:t>
            </w:r>
          </w:p>
        </w:tc>
      </w:tr>
      <w:tr w:rsidR="00F00C94" w:rsidRPr="00F00C94" w14:paraId="044AA5EB" w14:textId="77777777" w:rsidTr="008E1EC4">
        <w:trPr>
          <w:trHeight w:val="324"/>
        </w:trPr>
        <w:tc>
          <w:tcPr>
            <w:tcW w:w="386" w:type="dxa"/>
            <w:shd w:val="pct12" w:color="auto" w:fill="auto"/>
          </w:tcPr>
          <w:p w14:paraId="6BA9947A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14:paraId="63B20747" w14:textId="771DF2EA" w:rsidR="00F00C94" w:rsidRPr="00F00C94" w:rsidRDefault="00B749B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قسم ادارة المواد</w:t>
            </w:r>
          </w:p>
        </w:tc>
        <w:tc>
          <w:tcPr>
            <w:tcW w:w="1950" w:type="dxa"/>
            <w:shd w:val="clear" w:color="auto" w:fill="auto"/>
          </w:tcPr>
          <w:p w14:paraId="3FCE0B7B" w14:textId="51E95612" w:rsidR="00F00C94" w:rsidRPr="00F00C94" w:rsidRDefault="00B749B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2019</w:t>
            </w:r>
          </w:p>
        </w:tc>
        <w:tc>
          <w:tcPr>
            <w:tcW w:w="3473" w:type="dxa"/>
            <w:shd w:val="clear" w:color="auto" w:fill="auto"/>
          </w:tcPr>
          <w:p w14:paraId="5E9B3B9C" w14:textId="04F5BDDD" w:rsidR="00F00C94" w:rsidRPr="00F00C94" w:rsidRDefault="00B749B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الجامعة التقنية الوسطى/ التقني كوت</w:t>
            </w:r>
          </w:p>
        </w:tc>
      </w:tr>
      <w:tr w:rsidR="008E1EC4" w:rsidRPr="00F00C94" w14:paraId="11D48BDA" w14:textId="77777777" w:rsidTr="008E1EC4">
        <w:trPr>
          <w:trHeight w:val="308"/>
        </w:trPr>
        <w:tc>
          <w:tcPr>
            <w:tcW w:w="386" w:type="dxa"/>
            <w:shd w:val="pct12" w:color="auto" w:fill="auto"/>
          </w:tcPr>
          <w:p w14:paraId="3ECBDE78" w14:textId="77777777" w:rsidR="008E1EC4" w:rsidRPr="00F00C94" w:rsidRDefault="008E1EC4" w:rsidP="008E1EC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14:paraId="2E2280FB" w14:textId="1AAAD315" w:rsidR="008E1EC4" w:rsidRPr="00F00C94" w:rsidRDefault="008E1EC4" w:rsidP="008E1EC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رئيس قسم تقنيات الامن السيبراني</w:t>
            </w:r>
          </w:p>
        </w:tc>
        <w:tc>
          <w:tcPr>
            <w:tcW w:w="1950" w:type="dxa"/>
            <w:shd w:val="clear" w:color="auto" w:fill="auto"/>
          </w:tcPr>
          <w:p w14:paraId="7CBAD96C" w14:textId="77FAA01A" w:rsidR="008E1EC4" w:rsidRPr="00F00C94" w:rsidRDefault="008E1EC4" w:rsidP="008E1EC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2024</w:t>
            </w:r>
          </w:p>
        </w:tc>
        <w:tc>
          <w:tcPr>
            <w:tcW w:w="3473" w:type="dxa"/>
            <w:shd w:val="clear" w:color="auto" w:fill="auto"/>
          </w:tcPr>
          <w:p w14:paraId="273405F0" w14:textId="3BDA7019" w:rsidR="008E1EC4" w:rsidRPr="00F00C94" w:rsidRDefault="008E1EC4" w:rsidP="008E1EC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الجامعة التقنية الوسطى/ التقني كوت</w:t>
            </w:r>
          </w:p>
        </w:tc>
      </w:tr>
    </w:tbl>
    <w:p w14:paraId="3496D344" w14:textId="77777777" w:rsidR="00F00C94" w:rsidRDefault="00F00C94" w:rsidP="00A7278F">
      <w:pPr>
        <w:rPr>
          <w:rtl/>
        </w:rPr>
      </w:pPr>
    </w:p>
    <w:p w14:paraId="1933A029" w14:textId="77777777"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14:paraId="6C94112B" w14:textId="77777777"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14:paraId="07639B61" w14:textId="77777777"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547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113"/>
        <w:gridCol w:w="1779"/>
        <w:gridCol w:w="1775"/>
        <w:gridCol w:w="1911"/>
        <w:gridCol w:w="1554"/>
      </w:tblGrid>
      <w:tr w:rsidR="009500D7" w:rsidRPr="009500D7" w14:paraId="5775B980" w14:textId="77777777" w:rsidTr="00D26480">
        <w:trPr>
          <w:trHeight w:hRule="exact" w:val="282"/>
        </w:trPr>
        <w:tc>
          <w:tcPr>
            <w:tcW w:w="4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4C9C5A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13" w:type="dxa"/>
            <w:shd w:val="pct10" w:color="auto" w:fill="auto"/>
            <w:vAlign w:val="center"/>
          </w:tcPr>
          <w:p w14:paraId="7D16E070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779" w:type="dxa"/>
            <w:shd w:val="pct10" w:color="auto" w:fill="auto"/>
            <w:vAlign w:val="center"/>
          </w:tcPr>
          <w:p w14:paraId="71AD2E48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775" w:type="dxa"/>
            <w:shd w:val="pct10" w:color="auto" w:fill="auto"/>
            <w:vAlign w:val="center"/>
          </w:tcPr>
          <w:p w14:paraId="1BD57B44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11" w:type="dxa"/>
            <w:shd w:val="pct10" w:color="auto" w:fill="auto"/>
            <w:vAlign w:val="center"/>
          </w:tcPr>
          <w:p w14:paraId="67E6A3F6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54" w:type="dxa"/>
            <w:shd w:val="pct10" w:color="auto" w:fill="auto"/>
            <w:vAlign w:val="center"/>
          </w:tcPr>
          <w:p w14:paraId="162D006B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14:paraId="132DB665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5A5A38EB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2466BE8" w14:textId="0C5CD4D6" w:rsidR="009500D7" w:rsidRPr="009500D7" w:rsidRDefault="00B749BC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تطبيقات الحاسوب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A689A1" w14:textId="014503EE" w:rsidR="009500D7" w:rsidRPr="009500D7" w:rsidRDefault="00B749BC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9FAEA55" w14:textId="50945404" w:rsidR="009500D7" w:rsidRPr="009500D7" w:rsidRDefault="00B749BC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ادارة المواد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9FCC108" w14:textId="3F310A6E" w:rsidR="009500D7" w:rsidRPr="009500D7" w:rsidRDefault="00B749BC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861703" w14:textId="7BE9DF15" w:rsidR="009500D7" w:rsidRPr="009500D7" w:rsidRDefault="00B749BC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2013</w:t>
            </w:r>
          </w:p>
        </w:tc>
      </w:tr>
      <w:tr w:rsidR="00B749BC" w:rsidRPr="009500D7" w14:paraId="2F55A3F6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5BBAEE2C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D4FF1A4" w14:textId="21254930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تطبيقات الحاسوب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F5EA61" w14:textId="4AA3D949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B2D8837" w14:textId="696D07AD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ادارة المواد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CCFA548" w14:textId="16CC779A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504AC5F" w14:textId="3D151D2C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2013</w:t>
            </w:r>
          </w:p>
        </w:tc>
      </w:tr>
      <w:tr w:rsidR="00B749BC" w:rsidRPr="009500D7" w14:paraId="7F0F857F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037FD9FB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ADA1BD8" w14:textId="6E0CECBC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تطبيقات الحاسوب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6B0701" w14:textId="00E2DAA4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0F8B3E4" w14:textId="4615A973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المحاسبة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019F57D" w14:textId="5446D358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EEB9714" w14:textId="38CA53C6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</w:t>
            </w:r>
            <w:r w:rsidR="00B420B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  <w:tr w:rsidR="00B749BC" w:rsidRPr="009500D7" w14:paraId="1F382274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118151ED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9309D15" w14:textId="3335D88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تطبيقات الحاسوب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06FA02" w14:textId="33C076B4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BB1EE3A" w14:textId="37034B39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صحة المجتمع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40CF631" w14:textId="253994AF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4DAECF" w14:textId="6194AF9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2019</w:t>
            </w:r>
          </w:p>
        </w:tc>
      </w:tr>
      <w:tr w:rsidR="00B749BC" w:rsidRPr="009500D7" w14:paraId="52FDE676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478E7B28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0177E28" w14:textId="122CE975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اللغة الانكليزية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04F8917" w14:textId="203BD865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64B18E9" w14:textId="32E95044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صحة المجتمع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A078F83" w14:textId="3BB915AC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كوت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F1991DF" w14:textId="46814093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2019</w:t>
            </w:r>
          </w:p>
        </w:tc>
      </w:tr>
      <w:tr w:rsidR="00B749BC" w:rsidRPr="009500D7" w14:paraId="52B97558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717F1D86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9C83A8" w14:textId="566A7D49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373A61C" w14:textId="6801FDCD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6B87775" w14:textId="6F569794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DCBA3EF" w14:textId="32CFF77F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85CFF42" w14:textId="4C0D3C52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B749BC" w:rsidRPr="009500D7" w14:paraId="16EB12B5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2FD7A02A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E283402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67603F3D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266F394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29B6E99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FEECAE8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B749BC" w:rsidRPr="009500D7" w14:paraId="7DF045E0" w14:textId="77777777" w:rsidTr="00D26480">
        <w:trPr>
          <w:trHeight w:hRule="exact" w:val="282"/>
        </w:trPr>
        <w:tc>
          <w:tcPr>
            <w:tcW w:w="415" w:type="dxa"/>
            <w:shd w:val="pct5" w:color="auto" w:fill="auto"/>
            <w:vAlign w:val="center"/>
          </w:tcPr>
          <w:p w14:paraId="533956DC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9C61D19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2057267E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A6C8484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024A680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9146194" w14:textId="77777777" w:rsidR="00B749BC" w:rsidRPr="009500D7" w:rsidRDefault="00B749BC" w:rsidP="00B749B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14:paraId="37CAE922" w14:textId="7E5EA101" w:rsidR="008E1EC4" w:rsidRDefault="008E1EC4" w:rsidP="00126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3EC9D10E" w14:textId="4D9761FD" w:rsidR="00D766B5" w:rsidRPr="00D766B5" w:rsidRDefault="00D766B5" w:rsidP="00126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</w:t>
      </w:r>
      <w:r w:rsidR="008E1E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5.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2"/>
        <w:gridCol w:w="1277"/>
        <w:gridCol w:w="1149"/>
        <w:gridCol w:w="1771"/>
        <w:gridCol w:w="1383"/>
      </w:tblGrid>
      <w:tr w:rsidR="00D766B5" w:rsidRPr="00D26480" w14:paraId="022C9BB4" w14:textId="77777777" w:rsidTr="00D26480">
        <w:trPr>
          <w:trHeight w:val="864"/>
          <w:jc w:val="center"/>
        </w:trPr>
        <w:tc>
          <w:tcPr>
            <w:tcW w:w="501" w:type="dxa"/>
            <w:vMerge w:val="restart"/>
            <w:shd w:val="pct10" w:color="auto" w:fill="auto"/>
            <w:vAlign w:val="center"/>
          </w:tcPr>
          <w:p w14:paraId="5F65C9F8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4142" w:type="dxa"/>
            <w:vMerge w:val="restart"/>
            <w:shd w:val="pct10" w:color="auto" w:fill="auto"/>
            <w:vAlign w:val="center"/>
          </w:tcPr>
          <w:p w14:paraId="5F021EA9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اسم الدورة/ المؤتمر/ الورشة</w:t>
            </w:r>
          </w:p>
          <w:p w14:paraId="6F5F24FD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197" w:type="dxa"/>
            <w:gridSpan w:val="3"/>
            <w:shd w:val="pct10" w:color="auto" w:fill="auto"/>
            <w:vAlign w:val="center"/>
          </w:tcPr>
          <w:p w14:paraId="301AF7D2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مكان الانعقاد</w:t>
            </w:r>
          </w:p>
        </w:tc>
        <w:tc>
          <w:tcPr>
            <w:tcW w:w="1383" w:type="dxa"/>
            <w:vMerge w:val="restart"/>
            <w:shd w:val="pct10" w:color="auto" w:fill="auto"/>
            <w:vAlign w:val="center"/>
          </w:tcPr>
          <w:p w14:paraId="15A1FB26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تاريخ انعقادها</w:t>
            </w:r>
          </w:p>
        </w:tc>
      </w:tr>
      <w:tr w:rsidR="00D766B5" w:rsidRPr="00D26480" w14:paraId="5EE39405" w14:textId="77777777" w:rsidTr="00D26480">
        <w:trPr>
          <w:trHeight w:val="864"/>
          <w:jc w:val="center"/>
        </w:trPr>
        <w:tc>
          <w:tcPr>
            <w:tcW w:w="50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5DF307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4142" w:type="dxa"/>
            <w:vMerge/>
            <w:shd w:val="pct10" w:color="auto" w:fill="auto"/>
            <w:vAlign w:val="center"/>
          </w:tcPr>
          <w:p w14:paraId="23411496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277" w:type="dxa"/>
            <w:shd w:val="pct10" w:color="auto" w:fill="auto"/>
            <w:vAlign w:val="center"/>
          </w:tcPr>
          <w:p w14:paraId="12BF7C14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الكلية 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5707BB55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الجامعة</w:t>
            </w:r>
          </w:p>
        </w:tc>
        <w:tc>
          <w:tcPr>
            <w:tcW w:w="1771" w:type="dxa"/>
            <w:shd w:val="pct10" w:color="auto" w:fill="auto"/>
            <w:vAlign w:val="center"/>
          </w:tcPr>
          <w:p w14:paraId="5EAA8694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البلد</w:t>
            </w:r>
          </w:p>
        </w:tc>
        <w:tc>
          <w:tcPr>
            <w:tcW w:w="1383" w:type="dxa"/>
            <w:vMerge/>
            <w:shd w:val="pct10" w:color="auto" w:fill="auto"/>
            <w:vAlign w:val="center"/>
          </w:tcPr>
          <w:p w14:paraId="4EF9C411" w14:textId="77777777" w:rsidR="00D766B5" w:rsidRPr="00D26480" w:rsidRDefault="00D766B5" w:rsidP="00D766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  <w:tr w:rsidR="00B749BC" w:rsidRPr="00D26480" w14:paraId="103D01F7" w14:textId="77777777" w:rsidTr="005F7104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5BB26778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663856C2" w14:textId="36CB393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Proceedings of 127th ISERD International Conference,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654D76" w14:textId="51CBD229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B595A72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DEF9231" w14:textId="5876B24A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Istanbul, Turkey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AC84648" w14:textId="000C3FE8" w:rsidR="00B749BC" w:rsidRPr="00D26480" w:rsidRDefault="00B749BC" w:rsidP="005F71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06-07/8/ 2018</w:t>
            </w:r>
          </w:p>
        </w:tc>
      </w:tr>
      <w:tr w:rsidR="00B749BC" w:rsidRPr="00D26480" w14:paraId="1EE5CAC8" w14:textId="77777777" w:rsidTr="005F7104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0F8110FD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65756C7C" w14:textId="2D5ECA46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International Conference on Advanced Science and Engineering ICOASE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4CFC230" w14:textId="653CE433" w:rsidR="00B749BC" w:rsidRPr="00D26480" w:rsidRDefault="00B749BC" w:rsidP="00B749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1598FEB" w14:textId="215381B0" w:rsidR="00B749BC" w:rsidRPr="00D26480" w:rsidRDefault="00B749BC" w:rsidP="00B749B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3F2F41A" w14:textId="5CA2AB21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 xml:space="preserve">Iraq, </w:t>
            </w:r>
            <w:proofErr w:type="spellStart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Duhuk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14:paraId="0A8B5919" w14:textId="70FC47B9" w:rsidR="00B749BC" w:rsidRPr="00D26480" w:rsidRDefault="00B749BC" w:rsidP="005F71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09-10 /10/ 2018</w:t>
            </w:r>
          </w:p>
        </w:tc>
      </w:tr>
      <w:tr w:rsidR="00B749BC" w:rsidRPr="00D26480" w14:paraId="18CD0909" w14:textId="77777777" w:rsidTr="005F7104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70A1250F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71179872" w14:textId="2882AA5C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المؤتمر العلمي التخصصي الرابع للكلية التقنية الادارية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40521D" w14:textId="17F1965F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B9AF064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204D53D" w14:textId="678C008E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الجامعة التقنية الوسطى /العراق بغداد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7565BF" w14:textId="19587700" w:rsidR="00B749BC" w:rsidRPr="00D26480" w:rsidRDefault="00B749BC" w:rsidP="005F71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12/4/2021</w:t>
            </w:r>
          </w:p>
        </w:tc>
      </w:tr>
      <w:tr w:rsidR="00B749BC" w:rsidRPr="00D26480" w14:paraId="35AC4D3B" w14:textId="77777777" w:rsidTr="005F7104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0CE05E09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4.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68448DA" w14:textId="67E01BDA" w:rsidR="00B749BC" w:rsidRPr="00D26480" w:rsidRDefault="00B749BC" w:rsidP="00D2648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المؤتمر العلمي الدولي الإلكتروني الأول في علوم الحاسوب وتكنولوجيا المعلومات والإتصالات والذكاء الاصطناعي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BEB94E8" w14:textId="2A226D1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7BC6D96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2C4DD26" w14:textId="00FE3330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جامعة واسط / العراق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564C37B" w14:textId="71DA06C0" w:rsidR="00B749BC" w:rsidRPr="00D26480" w:rsidRDefault="00B749BC" w:rsidP="005F71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30/6/2021</w:t>
            </w:r>
          </w:p>
        </w:tc>
      </w:tr>
      <w:tr w:rsidR="00B749BC" w:rsidRPr="00D26480" w14:paraId="718438EC" w14:textId="77777777" w:rsidTr="005F7104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2E1B9A8A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5.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74046C42" w14:textId="01FEA4D0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First International Conference on Electrical Energy and Power Engineering (ICEEPE 2020)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8BA0ECB" w14:textId="6ABA471B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4D67476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23EB03A" w14:textId="712876D7" w:rsidR="00B749BC" w:rsidRPr="005F7104" w:rsidRDefault="00B749BC" w:rsidP="005F710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proofErr w:type="spellStart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Universiti</w:t>
            </w:r>
            <w:proofErr w:type="spellEnd"/>
            <w:r w:rsidRPr="00D2648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Teknologi</w:t>
            </w:r>
            <w:proofErr w:type="spellEnd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gramStart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MARA</w:t>
            </w:r>
            <w:r w:rsidRPr="00D26480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,</w:t>
            </w: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Penang</w:t>
            </w:r>
            <w:proofErr w:type="gramEnd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, Malaysia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FB8758" w14:textId="5441E617" w:rsidR="00B749BC" w:rsidRPr="00D26480" w:rsidRDefault="00B749BC" w:rsidP="005F71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27-28/10/2020</w:t>
            </w:r>
          </w:p>
        </w:tc>
      </w:tr>
      <w:tr w:rsidR="00B749BC" w:rsidRPr="00D26480" w14:paraId="54D62FB1" w14:textId="77777777" w:rsidTr="005F7104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78889C88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6.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2BEA15B4" w14:textId="21056999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 xml:space="preserve">International Scientific Conference of Engineering Science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4F5D73" w14:textId="05BFD623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5C0F46B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66D9F6F" w14:textId="1BBE564A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University of Dyala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68A5B1D" w14:textId="7F24E162" w:rsidR="00B749BC" w:rsidRPr="00D26480" w:rsidRDefault="00B749BC" w:rsidP="005F71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16-17/Dec/2020</w:t>
            </w:r>
          </w:p>
        </w:tc>
      </w:tr>
      <w:tr w:rsidR="00B749BC" w:rsidRPr="00D26480" w14:paraId="4B3CC06E" w14:textId="77777777" w:rsidTr="00D26480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37F07012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7.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E08230E" w14:textId="67B0E89A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International Conference on</w:t>
            </w:r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br/>
              <w:t>Advances in Electrical, Computing, Communications and Sustainable Technologies (ICAECT 2022)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935929F" w14:textId="2B86BAD5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746C2FD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0B34CF5" w14:textId="70011252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proofErr w:type="spellStart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Bhilai</w:t>
            </w:r>
            <w:proofErr w:type="spellEnd"/>
            <w:r w:rsidRPr="00D26480">
              <w:rPr>
                <w:rFonts w:asciiTheme="majorBidi" w:hAnsiTheme="majorBidi" w:cstheme="majorBidi"/>
                <w:b/>
                <w:bCs/>
                <w:color w:val="000000"/>
              </w:rPr>
              <w:t>, Chhattisgarh, India</w:t>
            </w:r>
          </w:p>
        </w:tc>
        <w:tc>
          <w:tcPr>
            <w:tcW w:w="1383" w:type="dxa"/>
            <w:shd w:val="clear" w:color="auto" w:fill="auto"/>
          </w:tcPr>
          <w:p w14:paraId="099C462C" w14:textId="44E7756C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hAnsiTheme="majorBidi" w:cstheme="majorBidi"/>
                <w:b/>
                <w:bCs/>
              </w:rPr>
              <w:t>21-22/4/2022</w:t>
            </w:r>
          </w:p>
        </w:tc>
      </w:tr>
      <w:tr w:rsidR="00B749BC" w:rsidRPr="00D26480" w14:paraId="39669EE0" w14:textId="77777777" w:rsidTr="00D26480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74AF0982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8.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7A0CC05A" w14:textId="7CDE0D4C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C2DE9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DBA2F2A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AB05133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927DD6D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  <w:tr w:rsidR="00B749BC" w:rsidRPr="00D26480" w14:paraId="40EC2425" w14:textId="77777777" w:rsidTr="00D26480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30E9D004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9.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4DDFEB9" w14:textId="6DB1170A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381CDCF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5C1466E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2B7C7B3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F74DA6A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  <w:tr w:rsidR="00B749BC" w:rsidRPr="00D26480" w14:paraId="6A66D085" w14:textId="77777777" w:rsidTr="00D26480">
        <w:trPr>
          <w:trHeight w:val="864"/>
          <w:jc w:val="center"/>
        </w:trPr>
        <w:tc>
          <w:tcPr>
            <w:tcW w:w="501" w:type="dxa"/>
            <w:shd w:val="pct5" w:color="auto" w:fill="auto"/>
            <w:vAlign w:val="center"/>
          </w:tcPr>
          <w:p w14:paraId="3E338139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D26480">
              <w:rPr>
                <w:rFonts w:asciiTheme="majorBidi" w:eastAsia="Times New Roman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58F1431E" w14:textId="3DCDD358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AA8C6D1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77E00F7F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9BF7797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15BD0D1" w14:textId="77777777" w:rsidR="00B749BC" w:rsidRPr="00D26480" w:rsidRDefault="00B749BC" w:rsidP="00B749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</w:tc>
      </w:tr>
    </w:tbl>
    <w:p w14:paraId="055A5C0E" w14:textId="77777777" w:rsidR="00D766B5" w:rsidRDefault="00D766B5" w:rsidP="00A7278F"/>
    <w:p w14:paraId="702943EE" w14:textId="77777777" w:rsidR="005F7104" w:rsidRDefault="005F7104" w:rsidP="00A7278F"/>
    <w:p w14:paraId="36FB5EF4" w14:textId="77777777" w:rsidR="005F7104" w:rsidRDefault="005F7104" w:rsidP="00A7278F"/>
    <w:p w14:paraId="3335947F" w14:textId="77777777" w:rsidR="005F7104" w:rsidRDefault="005F7104" w:rsidP="00A7278F"/>
    <w:p w14:paraId="5D351F83" w14:textId="77777777" w:rsidR="005F7104" w:rsidRDefault="005F7104" w:rsidP="00A7278F">
      <w:pPr>
        <w:rPr>
          <w:rtl/>
        </w:rPr>
      </w:pPr>
    </w:p>
    <w:p w14:paraId="768A417A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lastRenderedPageBreak/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البـحوث و الدراسات المنجزة المنشورة و التي في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230"/>
        <w:gridCol w:w="958"/>
        <w:gridCol w:w="4856"/>
      </w:tblGrid>
      <w:tr w:rsidR="000E46E2" w:rsidRPr="000E46E2" w14:paraId="49917C63" w14:textId="77777777" w:rsidTr="008E1EC4">
        <w:trPr>
          <w:trHeight w:val="720"/>
          <w:jc w:val="right"/>
        </w:trPr>
        <w:tc>
          <w:tcPr>
            <w:tcW w:w="0" w:type="auto"/>
            <w:shd w:val="pct10" w:color="auto" w:fill="auto"/>
            <w:vAlign w:val="center"/>
          </w:tcPr>
          <w:p w14:paraId="30FECE99" w14:textId="77777777" w:rsidR="000E46E2" w:rsidRPr="000E46E2" w:rsidRDefault="000E46E2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A487F00" w14:textId="77777777" w:rsidR="000E46E2" w:rsidRPr="000E46E2" w:rsidRDefault="000E46E2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A3CFE6B" w14:textId="77777777" w:rsidR="000E46E2" w:rsidRPr="000E46E2" w:rsidRDefault="000E46E2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0F8F30F" w14:textId="77777777" w:rsidR="000E46E2" w:rsidRPr="000E46E2" w:rsidRDefault="000E46E2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B749BC" w:rsidRPr="000E46E2" w14:paraId="05C0736F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6D5DB80E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AE5F9" w14:textId="0BA5230A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Mouse Movement with 3D Chaotic Logistic Maps to Generate Random Numbers</w:t>
            </w:r>
          </w:p>
        </w:tc>
        <w:tc>
          <w:tcPr>
            <w:tcW w:w="0" w:type="auto"/>
            <w:shd w:val="clear" w:color="auto" w:fill="auto"/>
          </w:tcPr>
          <w:p w14:paraId="03056916" w14:textId="7FADAEBB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019D2C7D" w14:textId="498AD24A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Diyala Journal </w:t>
            </w:r>
            <w:proofErr w:type="gramStart"/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</w:t>
            </w:r>
            <w:proofErr w:type="gramEnd"/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Pure Science</w:t>
            </w:r>
          </w:p>
        </w:tc>
      </w:tr>
      <w:tr w:rsidR="00B749BC" w:rsidRPr="000E46E2" w14:paraId="11CDE9AD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43192064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C7673" w14:textId="593DE371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Quantum Random Bits Generator Based on Phase Noise of Laser</w:t>
            </w:r>
          </w:p>
        </w:tc>
        <w:tc>
          <w:tcPr>
            <w:tcW w:w="0" w:type="auto"/>
            <w:shd w:val="clear" w:color="auto" w:fill="auto"/>
          </w:tcPr>
          <w:p w14:paraId="3158E8D4" w14:textId="451531A5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3AE8D8B2" w14:textId="6DB22CEF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Journal of Engineering and Applied Sciences</w:t>
            </w:r>
          </w:p>
        </w:tc>
      </w:tr>
      <w:tr w:rsidR="00B749BC" w:rsidRPr="000E46E2" w14:paraId="3D98A671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238A507D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E9F8F" w14:textId="364B4859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 New Initial Authentication Scheme for Kerberos 5 Based on Biometric Data and Virtual Password</w:t>
            </w:r>
          </w:p>
        </w:tc>
        <w:tc>
          <w:tcPr>
            <w:tcW w:w="0" w:type="auto"/>
            <w:shd w:val="clear" w:color="auto" w:fill="auto"/>
          </w:tcPr>
          <w:p w14:paraId="597BE3C0" w14:textId="591E6E91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00DD1C70" w14:textId="6772B4AC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2018 International Conference on Advanced Science and Engineering (ICOASE)</w:t>
            </w:r>
          </w:p>
        </w:tc>
      </w:tr>
      <w:tr w:rsidR="00B749BC" w:rsidRPr="000E46E2" w14:paraId="6D26680F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243607E8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A1FD4" w14:textId="012354E1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Neural Networks Algorithm for Arabic Language Features-Based Text Mining</w:t>
            </w:r>
          </w:p>
        </w:tc>
        <w:tc>
          <w:tcPr>
            <w:tcW w:w="0" w:type="auto"/>
            <w:shd w:val="clear" w:color="auto" w:fill="auto"/>
          </w:tcPr>
          <w:p w14:paraId="1603EBF9" w14:textId="7F849287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2F806EC6" w14:textId="368A2165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IOP Conference Series: Materials Science and Engineering</w:t>
            </w:r>
          </w:p>
        </w:tc>
      </w:tr>
      <w:tr w:rsidR="00B749BC" w:rsidRPr="000E46E2" w14:paraId="624B3415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7573083F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06261" w14:textId="437BE759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Use of Artificial Neural Network method to Predict the Amount of Oxygen in the Tigris River</w:t>
            </w:r>
          </w:p>
        </w:tc>
        <w:tc>
          <w:tcPr>
            <w:tcW w:w="0" w:type="auto"/>
            <w:shd w:val="clear" w:color="auto" w:fill="auto"/>
          </w:tcPr>
          <w:p w14:paraId="649B0910" w14:textId="1BF64DCA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2AB7A53F" w14:textId="6C3003A5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IOP Conference Series: Materials Science and Engineering</w:t>
            </w:r>
          </w:p>
        </w:tc>
      </w:tr>
      <w:tr w:rsidR="00B749BC" w:rsidRPr="000E46E2" w14:paraId="04D299A3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7A19ED6E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69311" w14:textId="0367103D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A Low-Cost True Random Bits Generator Based on Chaotic System and Light Nature</w:t>
            </w:r>
          </w:p>
        </w:tc>
        <w:tc>
          <w:tcPr>
            <w:tcW w:w="0" w:type="auto"/>
            <w:shd w:val="clear" w:color="auto" w:fill="auto"/>
          </w:tcPr>
          <w:p w14:paraId="2A34C1A1" w14:textId="531304E4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44F4F7C8" w14:textId="0908B69F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International Journal of Applied Engineering Research </w:t>
            </w:r>
          </w:p>
        </w:tc>
      </w:tr>
      <w:tr w:rsidR="00B749BC" w:rsidRPr="000E46E2" w14:paraId="303A8E6C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1E5CBDDC" w14:textId="77777777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C6AE0" w14:textId="23E69701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A NEW SECURE SESSION KEY EXCHANGE PROTOCOL FOR WEB APPLICATIONS</w:t>
            </w:r>
          </w:p>
        </w:tc>
        <w:tc>
          <w:tcPr>
            <w:tcW w:w="0" w:type="auto"/>
            <w:shd w:val="clear" w:color="auto" w:fill="auto"/>
          </w:tcPr>
          <w:p w14:paraId="16CCF7EE" w14:textId="1BAF75BF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50503628" w14:textId="2E52B7F9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International Conference on Recent Innovations in Engineering and Technology</w:t>
            </w:r>
          </w:p>
        </w:tc>
      </w:tr>
      <w:tr w:rsidR="00B749BC" w:rsidRPr="000E46E2" w14:paraId="4E3533EC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5176A2AB" w14:textId="0ACDFB21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B675E" w14:textId="603BC698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Decision Tree Technique for Arabic Sentences Classification with</w:t>
            </w: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br/>
              <w:t>Preprocessing of NLP by Using of Words Features</w:t>
            </w:r>
          </w:p>
        </w:tc>
        <w:tc>
          <w:tcPr>
            <w:tcW w:w="0" w:type="auto"/>
            <w:shd w:val="clear" w:color="auto" w:fill="auto"/>
          </w:tcPr>
          <w:p w14:paraId="1AC9548C" w14:textId="3544EED6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38BD38B4" w14:textId="5DF660C3" w:rsidR="00B749BC" w:rsidRPr="008E1EC4" w:rsidRDefault="008E1EC4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2022 2nd International Conference on Advances in Electrical, Computing, Communication and Sustainable Technologies, ICAECT 2022</w:t>
            </w:r>
          </w:p>
        </w:tc>
      </w:tr>
      <w:tr w:rsidR="00B749BC" w:rsidRPr="000E46E2" w14:paraId="7BC49FC5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6A15B91A" w14:textId="1B27E566" w:rsidR="00B749BC" w:rsidRPr="00B749BC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B0883" w14:textId="703EAF20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A Smart Content-Based Image Retrieval Approach</w:t>
            </w: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br/>
              <w:t xml:space="preserve">Based on Texture Feature and </w:t>
            </w:r>
            <w:proofErr w:type="spellStart"/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Slantlet</w:t>
            </w:r>
            <w:proofErr w:type="spellEnd"/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 xml:space="preserve"> Transform</w:t>
            </w:r>
          </w:p>
        </w:tc>
        <w:tc>
          <w:tcPr>
            <w:tcW w:w="0" w:type="auto"/>
            <w:shd w:val="clear" w:color="auto" w:fill="auto"/>
          </w:tcPr>
          <w:p w14:paraId="4B328346" w14:textId="308B6867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6BE2EDAB" w14:textId="62FCBB6F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Advances in Electrical, Computing, Communications and Sustainable Technologies</w:t>
            </w:r>
          </w:p>
        </w:tc>
      </w:tr>
      <w:tr w:rsidR="00B749BC" w:rsidRPr="000E46E2" w14:paraId="14555AB1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41324313" w14:textId="41E8B499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40924" w14:textId="2FD14CC5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A lightweight Authentication Framework for Wireless Sensor Networks</w:t>
            </w:r>
          </w:p>
        </w:tc>
        <w:tc>
          <w:tcPr>
            <w:tcW w:w="0" w:type="auto"/>
            <w:shd w:val="clear" w:color="auto" w:fill="auto"/>
          </w:tcPr>
          <w:p w14:paraId="0D1F90BC" w14:textId="6F30F708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0F0029EE" w14:textId="14AF707C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International Journal of Electrical and Computer Engineering Systems</w:t>
            </w:r>
          </w:p>
        </w:tc>
      </w:tr>
      <w:tr w:rsidR="00B749BC" w:rsidRPr="000E46E2" w14:paraId="6336E667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2984F9DD" w14:textId="1EB2C63F" w:rsidR="00B749BC" w:rsidRPr="000E46E2" w:rsidRDefault="00B749BC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6AA6" w14:textId="0B7AFC02" w:rsidR="00B749BC" w:rsidRPr="008E1EC4" w:rsidRDefault="00B749BC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</w:rPr>
              <w:t> Simple Lightweight Cryptographic Algorithm to Secure Imbedded IoT Devices</w:t>
            </w:r>
          </w:p>
        </w:tc>
        <w:tc>
          <w:tcPr>
            <w:tcW w:w="0" w:type="auto"/>
            <w:shd w:val="clear" w:color="auto" w:fill="auto"/>
          </w:tcPr>
          <w:p w14:paraId="59725A90" w14:textId="4481CFEA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130934AF" w14:textId="0EAE806F" w:rsidR="00B749BC" w:rsidRPr="008E1EC4" w:rsidRDefault="00B749BC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International Journal of Electrical and Computer Engineering Systems</w:t>
            </w:r>
          </w:p>
        </w:tc>
      </w:tr>
      <w:tr w:rsidR="00B749BC" w:rsidRPr="000E46E2" w14:paraId="764F865F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4C31EC89" w14:textId="0D1AF49F" w:rsidR="00B749BC" w:rsidRPr="000E46E2" w:rsidRDefault="008E1EC4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C2BEC" w14:textId="7C2C93A0" w:rsidR="00B749BC" w:rsidRPr="008E1EC4" w:rsidRDefault="008E1EC4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Enhancement of Tiny Encryption Algorithm for Resource-Constrained WSNs Using Four Connected Additive Fibonacci Generators</w:t>
            </w:r>
          </w:p>
        </w:tc>
        <w:tc>
          <w:tcPr>
            <w:tcW w:w="0" w:type="auto"/>
            <w:shd w:val="clear" w:color="auto" w:fill="auto"/>
          </w:tcPr>
          <w:p w14:paraId="2F3DC2A5" w14:textId="69E96068" w:rsidR="00B749BC" w:rsidRPr="008E1EC4" w:rsidRDefault="008E1EC4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مشترك</w:t>
            </w:r>
          </w:p>
        </w:tc>
        <w:tc>
          <w:tcPr>
            <w:tcW w:w="0" w:type="auto"/>
            <w:shd w:val="clear" w:color="auto" w:fill="auto"/>
          </w:tcPr>
          <w:p w14:paraId="6F60F979" w14:textId="6BEAC207" w:rsidR="00B749BC" w:rsidRPr="008E1EC4" w:rsidRDefault="008E1EC4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E1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Journal of Cyber Security and </w:t>
            </w:r>
            <w:proofErr w:type="spellStart"/>
            <w:r w:rsidRPr="008E1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Mobilit</w:t>
            </w:r>
            <w:proofErr w:type="spellEnd"/>
          </w:p>
        </w:tc>
      </w:tr>
      <w:tr w:rsidR="008E1EC4" w:rsidRPr="000E46E2" w14:paraId="07132503" w14:textId="77777777" w:rsidTr="008E1EC4">
        <w:trPr>
          <w:trHeight w:val="720"/>
          <w:jc w:val="right"/>
        </w:trPr>
        <w:tc>
          <w:tcPr>
            <w:tcW w:w="0" w:type="auto"/>
            <w:shd w:val="clear" w:color="auto" w:fill="auto"/>
          </w:tcPr>
          <w:p w14:paraId="7FB09BD3" w14:textId="301CADDF" w:rsidR="008E1EC4" w:rsidRDefault="008E1EC4" w:rsidP="008E1EC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6FCC4" w14:textId="5517712E" w:rsidR="008E1EC4" w:rsidRPr="008E1EC4" w:rsidRDefault="008E1EC4" w:rsidP="008E1EC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8E1EC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EA-SARSA-Based Recommendation Framework in </w:t>
            </w:r>
            <w:proofErr w:type="spellStart"/>
            <w:r w:rsidRPr="008E1EC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SIoT</w:t>
            </w:r>
            <w:proofErr w:type="spellEnd"/>
            <w:r w:rsidRPr="008E1EC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for Smart Meeting Scheduling Using Smart Assistance</w:t>
            </w:r>
          </w:p>
        </w:tc>
        <w:tc>
          <w:tcPr>
            <w:tcW w:w="0" w:type="auto"/>
            <w:shd w:val="clear" w:color="auto" w:fill="auto"/>
          </w:tcPr>
          <w:p w14:paraId="652BC2A4" w14:textId="77777777" w:rsidR="008E1EC4" w:rsidRPr="008E1EC4" w:rsidRDefault="008E1EC4" w:rsidP="008E1EC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5AD70CCE" w14:textId="5D78E94A" w:rsidR="008E1EC4" w:rsidRPr="008E1EC4" w:rsidRDefault="008E1EC4" w:rsidP="008E1EC4">
            <w:pPr>
              <w:tabs>
                <w:tab w:val="left" w:pos="962"/>
              </w:tabs>
              <w:bidi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8E1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8E1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International Conference on Recent Advances in Electrical, Electronics, Ubiquitous Communication, and Computational Intelligence, RAEEUCCI 2024, 2024</w:t>
            </w:r>
          </w:p>
        </w:tc>
      </w:tr>
    </w:tbl>
    <w:p w14:paraId="13E8B981" w14:textId="77777777"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622153BE" w14:textId="77777777" w:rsid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530BADDE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3CCA5EF5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1ADB7087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0293F86A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7D4F015C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60866DF4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2D437250" w14:textId="77777777" w:rsidR="005F7104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04EF9CEA" w14:textId="77777777" w:rsidR="005F7104" w:rsidRPr="000E46E2" w:rsidRDefault="005F7104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33967D9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14:paraId="2F5D9E7E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5FBDCBE" w14:textId="77777777" w:rsidR="00B420B3" w:rsidRPr="00B420B3" w:rsidRDefault="000E46E2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20B3"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Java</w:t>
      </w:r>
    </w:p>
    <w:p w14:paraId="0A505160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++</w:t>
      </w:r>
    </w:p>
    <w:p w14:paraId="464E7603" w14:textId="6C9D36EE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HTML</w:t>
      </w:r>
      <w:r w:rsidR="008E1EC4">
        <w:rPr>
          <w:rFonts w:ascii="Times New Roman" w:eastAsia="Times New Roman" w:hAnsi="Times New Roman" w:cs="Times New Roman"/>
          <w:b/>
          <w:bCs/>
          <w:sz w:val="28"/>
          <w:szCs w:val="28"/>
        </w:rPr>
        <w:t>/CSS</w:t>
      </w:r>
    </w:p>
    <w:p w14:paraId="4B123C63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SQL</w:t>
      </w:r>
    </w:p>
    <w:p w14:paraId="15A38001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Javascript</w:t>
      </w:r>
      <w:proofErr w:type="spellEnd"/>
    </w:p>
    <w:p w14:paraId="3C725844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Visual Basic</w:t>
      </w:r>
    </w:p>
    <w:p w14:paraId="365823ED" w14:textId="119A8F8D" w:rsidR="000E46E2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</w:p>
    <w:p w14:paraId="494AD43D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Ms</w:t>
      </w:r>
      <w:proofErr w:type="spellEnd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office</w:t>
      </w:r>
    </w:p>
    <w:p w14:paraId="56BD0F8F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Photoshop</w:t>
      </w:r>
    </w:p>
    <w:p w14:paraId="2E0AD444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Illustrator</w:t>
      </w:r>
    </w:p>
    <w:p w14:paraId="707DFD15" w14:textId="77777777" w:rsidR="00B420B3" w:rsidRP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Wordpress</w:t>
      </w:r>
      <w:proofErr w:type="spellEnd"/>
    </w:p>
    <w:p w14:paraId="72529984" w14:textId="27462AAF" w:rsidR="00B420B3" w:rsidRDefault="00B420B3" w:rsidP="00B420B3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EndNote</w:t>
      </w:r>
    </w:p>
    <w:p w14:paraId="611971EE" w14:textId="22E7B68C" w:rsidR="008E1EC4" w:rsidRPr="00B420B3" w:rsidRDefault="008E1EC4" w:rsidP="008E1EC4">
      <w:pPr>
        <w:tabs>
          <w:tab w:val="left" w:pos="332"/>
          <w:tab w:val="left" w:pos="32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E67068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17325B2" w14:textId="77777777"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979C274" w14:textId="77777777"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F25BD1A" w14:textId="77777777"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5D44F09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6AC64B3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0E9FF6FB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9D2A765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116C879D" w14:textId="77777777" w:rsidR="000E46E2" w:rsidRDefault="000E46E2" w:rsidP="00A7278F">
      <w:pPr>
        <w:rPr>
          <w:lang w:bidi="ar-IQ"/>
        </w:rPr>
      </w:pPr>
    </w:p>
    <w:p w14:paraId="6E7F8F51" w14:textId="77777777" w:rsidR="00126ABF" w:rsidRDefault="00126ABF" w:rsidP="00A7278F">
      <w:pPr>
        <w:rPr>
          <w:lang w:bidi="ar-IQ"/>
        </w:rPr>
      </w:pPr>
    </w:p>
    <w:p w14:paraId="4DB755B8" w14:textId="77777777" w:rsidR="00126ABF" w:rsidRDefault="00126ABF" w:rsidP="00A7278F">
      <w:pPr>
        <w:rPr>
          <w:lang w:bidi="ar-IQ"/>
        </w:rPr>
      </w:pPr>
    </w:p>
    <w:p w14:paraId="460EFC07" w14:textId="77777777" w:rsidR="00126ABF" w:rsidRDefault="00126ABF" w:rsidP="00A7278F">
      <w:pPr>
        <w:rPr>
          <w:lang w:bidi="ar-IQ"/>
        </w:rPr>
      </w:pPr>
    </w:p>
    <w:p w14:paraId="12B1E715" w14:textId="77777777" w:rsidR="00126ABF" w:rsidRDefault="00126ABF" w:rsidP="00A7278F">
      <w:pPr>
        <w:rPr>
          <w:lang w:bidi="ar-IQ"/>
        </w:rPr>
      </w:pPr>
    </w:p>
    <w:p w14:paraId="28BDABEC" w14:textId="77777777" w:rsidR="00126ABF" w:rsidRDefault="00126ABF" w:rsidP="00A7278F">
      <w:pPr>
        <w:rPr>
          <w:lang w:bidi="ar-IQ"/>
        </w:rPr>
      </w:pPr>
    </w:p>
    <w:p w14:paraId="3D2CB33A" w14:textId="77777777" w:rsidR="005F7104" w:rsidRDefault="005F7104" w:rsidP="00A7278F">
      <w:pPr>
        <w:rPr>
          <w:lang w:bidi="ar-IQ"/>
        </w:rPr>
      </w:pPr>
    </w:p>
    <w:p w14:paraId="3A42A35E" w14:textId="77777777" w:rsidR="005F7104" w:rsidRDefault="005F7104" w:rsidP="00A7278F">
      <w:pPr>
        <w:rPr>
          <w:lang w:bidi="ar-IQ"/>
        </w:rPr>
      </w:pPr>
    </w:p>
    <w:p w14:paraId="0163867B" w14:textId="77777777" w:rsidR="005F7104" w:rsidRDefault="005F7104" w:rsidP="00A7278F">
      <w:pPr>
        <w:rPr>
          <w:lang w:bidi="ar-IQ"/>
        </w:rPr>
      </w:pPr>
    </w:p>
    <w:p w14:paraId="21DC2B69" w14:textId="77777777" w:rsidR="005F7104" w:rsidRDefault="005F7104" w:rsidP="00A7278F">
      <w:pPr>
        <w:rPr>
          <w:lang w:bidi="ar-IQ"/>
        </w:rPr>
      </w:pPr>
    </w:p>
    <w:p w14:paraId="611F493B" w14:textId="77777777" w:rsidR="00B12BC3" w:rsidRDefault="00B12BC3" w:rsidP="00A7278F">
      <w:pPr>
        <w:rPr>
          <w:rtl/>
          <w:lang w:bidi="ar-IQ"/>
        </w:rPr>
      </w:pPr>
    </w:p>
    <w:p w14:paraId="3C6C7B15" w14:textId="77777777"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lastRenderedPageBreak/>
        <w:t>Curriculum Vitae</w:t>
      </w:r>
    </w:p>
    <w:p w14:paraId="28BA9FA2" w14:textId="0869CAAE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BC135" wp14:editId="7712A6A0">
                <wp:simplePos x="0" y="0"/>
                <wp:positionH relativeFrom="column">
                  <wp:posOffset>5229225</wp:posOffset>
                </wp:positionH>
                <wp:positionV relativeFrom="paragraph">
                  <wp:posOffset>142240</wp:posOffset>
                </wp:positionV>
                <wp:extent cx="1213485" cy="1028700"/>
                <wp:effectExtent l="0" t="0" r="2476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896E" w14:textId="7EC7F787" w:rsidR="00627EF8" w:rsidRDefault="00152535" w:rsidP="00627E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FFF3C" wp14:editId="1DD1D682">
                                  <wp:extent cx="926251" cy="1136501"/>
                                  <wp:effectExtent l="0" t="0" r="7620" b="6985"/>
                                  <wp:docPr id="4295689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279" cy="1142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C135" id="Text Box 6" o:spid="_x0000_s1027" type="#_x0000_t202" style="position:absolute;margin-left:411.75pt;margin-top:11.2pt;width:95.5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" strokecolor="white [3212]">
                <v:textbox>
                  <w:txbxContent>
                    <w:p w14:paraId="3AF4896E" w14:textId="7EC7F787" w:rsidR="00627EF8" w:rsidRDefault="00152535" w:rsidP="00627EF8">
                      <w:r>
                        <w:rPr>
                          <w:noProof/>
                        </w:rPr>
                        <w:drawing>
                          <wp:inline distT="0" distB="0" distL="0" distR="0" wp14:anchorId="586FFF3C" wp14:editId="1DD1D682">
                            <wp:extent cx="926251" cy="1136501"/>
                            <wp:effectExtent l="0" t="0" r="7620" b="6985"/>
                            <wp:docPr id="4295689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279" cy="1142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Personal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r w:rsidR="0015253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Hakeem Imad </w:t>
      </w:r>
      <w:proofErr w:type="spellStart"/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>Mhaibes</w:t>
      </w:r>
      <w:proofErr w:type="spellEnd"/>
    </w:p>
    <w:p w14:paraId="1A8ADCE0" w14:textId="2F08C925"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Address </w:t>
      </w:r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gramEnd"/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Kut / Wasit</w:t>
      </w:r>
    </w:p>
    <w:p w14:paraId="5C483ABD" w14:textId="73132741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E.MAIL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      </w:t>
      </w:r>
      <w:hyperlink r:id="rId8" w:history="1">
        <w:r w:rsidR="00152535" w:rsidRPr="003367B1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hakeem.emade@mtu.edu.iq</w:t>
        </w:r>
      </w:hyperlink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152535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Baghdad / 1/12/1984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proofErr w:type="gramStart"/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>Iraqi</w:t>
      </w:r>
    </w:p>
    <w:p w14:paraId="5A025BCB" w14:textId="3D1A3343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Male </w:t>
      </w:r>
    </w:p>
    <w:p w14:paraId="2788739B" w14:textId="526053FD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152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22E68">
        <w:rPr>
          <w:rFonts w:ascii="Times New Roman" w:eastAsia="Times New Roman" w:hAnsi="Times New Roman" w:cs="Times New Roman"/>
          <w:b/>
          <w:bCs/>
          <w:sz w:val="26"/>
          <w:szCs w:val="26"/>
        </w:rPr>
        <w:t>Married</w:t>
      </w:r>
    </w:p>
    <w:p w14:paraId="38C7DAA0" w14:textId="6B2B6999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  </w:t>
      </w:r>
      <w:r w:rsidR="00C22E68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Other Language:     </w:t>
      </w:r>
      <w:r w:rsidR="00C22E68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(read, write, speak &amp; understand).</w:t>
      </w:r>
    </w:p>
    <w:p w14:paraId="661AF361" w14:textId="44128741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 Title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="00C22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Assist. Prof. </w:t>
      </w:r>
    </w:p>
    <w:p w14:paraId="32F7C67A" w14:textId="29ED3D74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C22E68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Prof</w:t>
      </w:r>
    </w:p>
    <w:p w14:paraId="668601EC" w14:textId="77777777"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3E049F24" w14:textId="77777777"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627EF8" w:rsidRPr="00627EF8" w14:paraId="2B8DCE5E" w14:textId="77777777" w:rsidTr="00E344E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259EAD7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E930DE0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14:paraId="4A882710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PhD ;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14:paraId="644F5EBC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3F24EE7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1C9D062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14:paraId="064BF8A0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14:paraId="7EF79FC7" w14:textId="77777777" w:rsidTr="00E344E6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7A32C77C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1BCA00" w14:textId="2D69EA0D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A210F7C" w14:textId="3C449394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</w:rPr>
              <w:t>Computer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5BC557" w14:textId="7D02B4F1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proofErr w:type="spellStart"/>
            <w:r w:rsidRPr="00C22E6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</w:rPr>
              <w:t>Mustaneriyia</w:t>
            </w:r>
            <w:proofErr w:type="spellEnd"/>
            <w:r w:rsidRPr="00C22E6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</w:rPr>
              <w:t xml:space="preserve"> Univ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E6469" w14:textId="0DA389D8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4EE6C3" w14:textId="1E37F3CE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2007</w:t>
            </w:r>
          </w:p>
        </w:tc>
      </w:tr>
      <w:tr w:rsidR="00627EF8" w:rsidRPr="00627EF8" w14:paraId="79D39FFC" w14:textId="77777777" w:rsidTr="00E344E6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7CB9866E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46734F3" w14:textId="45FA89AD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proofErr w:type="spellStart"/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Msc</w:t>
            </w:r>
            <w:proofErr w:type="spellEnd"/>
          </w:p>
        </w:tc>
        <w:tc>
          <w:tcPr>
            <w:tcW w:w="1686" w:type="dxa"/>
            <w:shd w:val="clear" w:color="auto" w:fill="auto"/>
            <w:vAlign w:val="center"/>
          </w:tcPr>
          <w:p w14:paraId="36674C62" w14:textId="11C7B7AD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</w:rPr>
              <w:t>College of Management and IT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EA1A0D" w14:textId="755AF7B3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Hamdard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64562" w14:textId="58EE1C19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India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0D08038" w14:textId="3A7F8028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2011</w:t>
            </w:r>
          </w:p>
        </w:tc>
      </w:tr>
      <w:tr w:rsidR="00627EF8" w:rsidRPr="00627EF8" w14:paraId="6D385328" w14:textId="77777777" w:rsidTr="00E344E6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14:paraId="46AD76DD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7B5E0EB" w14:textId="04F9D9C5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PhD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78248AC" w14:textId="37F603FB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</w:rPr>
              <w:t>Computer science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ADC42" w14:textId="4F21098A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ahoma" w:hAnsiTheme="majorBidi" w:cstheme="majorBidi"/>
                <w:b/>
                <w:bCs/>
                <w:color w:val="000000" w:themeColor="text1"/>
                <w:kern w:val="24"/>
              </w:rPr>
              <w:t>Univ. of Technology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0876C" w14:textId="49C8FABC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6823F6" w14:textId="10A08826" w:rsidR="00627EF8" w:rsidRPr="00C22E68" w:rsidRDefault="00C22E68" w:rsidP="00C22E6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22E68">
              <w:rPr>
                <w:rFonts w:asciiTheme="majorBidi" w:eastAsia="Times New Roman" w:hAnsiTheme="majorBidi" w:cstheme="majorBidi"/>
                <w:b/>
                <w:bCs/>
              </w:rPr>
              <w:t>2019</w:t>
            </w:r>
          </w:p>
        </w:tc>
      </w:tr>
    </w:tbl>
    <w:p w14:paraId="24DB079D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1BFE309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14:paraId="3975914F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14:paraId="79D11708" w14:textId="77777777" w:rsidTr="00E344E6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14:paraId="6E5450A7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14:paraId="33A6F60E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14:paraId="273A336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14:paraId="7ED2D8B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CA1E0A" w:rsidRPr="00627EF8" w14:paraId="7FFEF7B6" w14:textId="77777777" w:rsidTr="00423355">
        <w:tc>
          <w:tcPr>
            <w:tcW w:w="630" w:type="dxa"/>
            <w:shd w:val="pct12" w:color="auto" w:fill="auto"/>
          </w:tcPr>
          <w:p w14:paraId="656D8869" w14:textId="77777777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1723C0" w14:textId="233CF581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C33D0A" w14:textId="714B1BC2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2012- now</w:t>
            </w:r>
          </w:p>
        </w:tc>
        <w:tc>
          <w:tcPr>
            <w:tcW w:w="2955" w:type="dxa"/>
            <w:shd w:val="clear" w:color="auto" w:fill="auto"/>
          </w:tcPr>
          <w:p w14:paraId="4D097CA1" w14:textId="265653D3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Middle Technical Univ.</w:t>
            </w:r>
          </w:p>
        </w:tc>
      </w:tr>
      <w:tr w:rsidR="00CA1E0A" w:rsidRPr="00627EF8" w14:paraId="11E323FB" w14:textId="77777777" w:rsidTr="00423355">
        <w:tc>
          <w:tcPr>
            <w:tcW w:w="630" w:type="dxa"/>
            <w:shd w:val="pct12" w:color="auto" w:fill="auto"/>
          </w:tcPr>
          <w:p w14:paraId="73720F67" w14:textId="77777777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C5E038" w14:textId="74A31F11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Responsible of Internet Unit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37C3A6" w14:textId="6974C594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2013-2014</w:t>
            </w:r>
          </w:p>
        </w:tc>
        <w:tc>
          <w:tcPr>
            <w:tcW w:w="2955" w:type="dxa"/>
            <w:shd w:val="clear" w:color="auto" w:fill="auto"/>
          </w:tcPr>
          <w:p w14:paraId="71598228" w14:textId="58DA85F1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Middle Technical Univ.</w:t>
            </w:r>
          </w:p>
        </w:tc>
      </w:tr>
      <w:tr w:rsidR="00CA1E0A" w:rsidRPr="00627EF8" w14:paraId="4CC4D4B4" w14:textId="77777777" w:rsidTr="00423355">
        <w:tc>
          <w:tcPr>
            <w:tcW w:w="630" w:type="dxa"/>
            <w:shd w:val="pct12" w:color="auto" w:fill="auto"/>
          </w:tcPr>
          <w:p w14:paraId="51E819F1" w14:textId="77777777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0381083" w14:textId="30EBBAC6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Accounting Dept. (Head)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DE42E4" w14:textId="3FCCB261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2014-2015</w:t>
            </w:r>
          </w:p>
        </w:tc>
        <w:tc>
          <w:tcPr>
            <w:tcW w:w="2955" w:type="dxa"/>
            <w:shd w:val="clear" w:color="auto" w:fill="auto"/>
          </w:tcPr>
          <w:p w14:paraId="16B8DB61" w14:textId="5251428B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Middle Technical Univ.</w:t>
            </w:r>
          </w:p>
        </w:tc>
      </w:tr>
      <w:tr w:rsidR="00CA1E0A" w:rsidRPr="00627EF8" w14:paraId="52784E32" w14:textId="77777777" w:rsidTr="00423355">
        <w:tc>
          <w:tcPr>
            <w:tcW w:w="630" w:type="dxa"/>
            <w:shd w:val="pct12" w:color="auto" w:fill="auto"/>
          </w:tcPr>
          <w:p w14:paraId="3620EDA2" w14:textId="77777777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8493D70" w14:textId="5E691179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CC6C682" w14:textId="2AE4177E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D69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4-2019</w:t>
            </w:r>
          </w:p>
        </w:tc>
        <w:tc>
          <w:tcPr>
            <w:tcW w:w="2955" w:type="dxa"/>
            <w:shd w:val="clear" w:color="auto" w:fill="auto"/>
          </w:tcPr>
          <w:p w14:paraId="10BA3462" w14:textId="1272C017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Middle Technical Univ.</w:t>
            </w:r>
          </w:p>
        </w:tc>
      </w:tr>
      <w:tr w:rsidR="00CA1E0A" w:rsidRPr="00627EF8" w14:paraId="4C7346A2" w14:textId="77777777" w:rsidTr="00423355">
        <w:tc>
          <w:tcPr>
            <w:tcW w:w="630" w:type="dxa"/>
            <w:shd w:val="pct12" w:color="auto" w:fill="auto"/>
          </w:tcPr>
          <w:p w14:paraId="6C5CAFA6" w14:textId="77777777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ACB6B31" w14:textId="7FD03D19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Material Man. Dept. (Head)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DC0241" w14:textId="279D3E6F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2019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5F710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55" w:type="dxa"/>
            <w:shd w:val="clear" w:color="auto" w:fill="auto"/>
          </w:tcPr>
          <w:p w14:paraId="1B4F4E15" w14:textId="573FF3EB" w:rsidR="00CA1E0A" w:rsidRPr="00627EF8" w:rsidRDefault="00CA1E0A" w:rsidP="00CA1E0A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Middle Technical Univ.</w:t>
            </w:r>
          </w:p>
        </w:tc>
      </w:tr>
      <w:tr w:rsidR="005F7104" w:rsidRPr="00627EF8" w14:paraId="55A4DFAA" w14:textId="77777777" w:rsidTr="00E344E6">
        <w:tc>
          <w:tcPr>
            <w:tcW w:w="630" w:type="dxa"/>
            <w:shd w:val="pct12" w:color="auto" w:fill="auto"/>
          </w:tcPr>
          <w:p w14:paraId="7D6987DE" w14:textId="77777777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14:paraId="548E59BE" w14:textId="46A4D071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Cybersecurity Techniques Dept. (Head)</w:t>
            </w:r>
          </w:p>
        </w:tc>
        <w:tc>
          <w:tcPr>
            <w:tcW w:w="2070" w:type="dxa"/>
            <w:shd w:val="clear" w:color="auto" w:fill="auto"/>
          </w:tcPr>
          <w:p w14:paraId="74159EDE" w14:textId="16681AB3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2024-now</w:t>
            </w:r>
          </w:p>
        </w:tc>
        <w:tc>
          <w:tcPr>
            <w:tcW w:w="2955" w:type="dxa"/>
            <w:shd w:val="clear" w:color="auto" w:fill="auto"/>
          </w:tcPr>
          <w:p w14:paraId="7C7CAA79" w14:textId="65AEB6FC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Middle Technical Univ.</w:t>
            </w:r>
          </w:p>
        </w:tc>
      </w:tr>
      <w:tr w:rsidR="005F7104" w:rsidRPr="00627EF8" w14:paraId="4A1B53E4" w14:textId="77777777" w:rsidTr="00E344E6">
        <w:tc>
          <w:tcPr>
            <w:tcW w:w="630" w:type="dxa"/>
            <w:shd w:val="pct12" w:color="auto" w:fill="auto"/>
          </w:tcPr>
          <w:p w14:paraId="31255267" w14:textId="77777777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14:paraId="7FD7047E" w14:textId="77777777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D4561F" w14:textId="77777777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4AF8E94F" w14:textId="77777777" w:rsidR="005F7104" w:rsidRPr="00627EF8" w:rsidRDefault="005F7104" w:rsidP="005F7104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14:paraId="156E23A7" w14:textId="77777777" w:rsid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0D562E9" w14:textId="77777777" w:rsidR="005F7104" w:rsidRDefault="005F7104" w:rsidP="005F7104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D84D61" w14:textId="77777777" w:rsidR="005F7104" w:rsidRDefault="005F7104" w:rsidP="005F7104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674EB6" w14:textId="77777777" w:rsidR="005F7104" w:rsidRDefault="005F7104" w:rsidP="005F7104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2A3A79" w14:textId="77777777" w:rsidR="005F7104" w:rsidRDefault="005F7104" w:rsidP="005F7104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B634B66" w14:textId="77777777" w:rsidR="005F7104" w:rsidRDefault="005F7104" w:rsidP="005F7104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C379AC" w14:textId="77777777" w:rsidR="005F7104" w:rsidRPr="00627EF8" w:rsidRDefault="005F7104" w:rsidP="005F7104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D5A7EA2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53B8D2D5" w14:textId="77777777"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619"/>
      </w:tblGrid>
      <w:tr w:rsidR="00627EF8" w:rsidRPr="00627EF8" w14:paraId="3EA13EF1" w14:textId="77777777" w:rsidTr="00126ABF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7D283E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007DBDD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14:paraId="72E7FF5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493AEB6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74664C3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138622B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1BED6B9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7E46504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6A82C9B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3681A9E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275EF74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01403C4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1855241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15567E5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3238C75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14" w:type="dxa"/>
            <w:shd w:val="pct10" w:color="auto" w:fill="auto"/>
            <w:vAlign w:val="center"/>
          </w:tcPr>
          <w:p w14:paraId="4744825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619" w:type="dxa"/>
            <w:shd w:val="pct10" w:color="auto" w:fill="auto"/>
            <w:vAlign w:val="center"/>
          </w:tcPr>
          <w:p w14:paraId="2A489C4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126ABF" w:rsidRPr="00627EF8" w14:paraId="568B8A19" w14:textId="77777777" w:rsidTr="00126ABF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4AF87EE3" w14:textId="77777777" w:rsidR="00126ABF" w:rsidRPr="00627EF8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8B46A" w14:textId="4A8485D1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Computer Appl. (1)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E1A34" w14:textId="24C72E01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0129C" w14:textId="77777777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2B6BCB9" w14:textId="4A0C18F3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Material Management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772B4B7" w14:textId="4C31945A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 w:hint="cs"/>
                <w:b/>
                <w:bCs/>
                <w:sz w:val="24"/>
                <w:szCs w:val="24"/>
                <w:rtl/>
              </w:rPr>
              <w:t>2012 -2015</w:t>
            </w:r>
          </w:p>
        </w:tc>
      </w:tr>
      <w:tr w:rsidR="00126ABF" w:rsidRPr="00627EF8" w14:paraId="439FFF33" w14:textId="77777777" w:rsidTr="00126ABF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423DD512" w14:textId="77777777" w:rsidR="00126ABF" w:rsidRPr="00627EF8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3F445" w14:textId="1C39D85A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Computer Appl. (2)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5EE803" w14:textId="1BD91E0F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F798F9" w14:textId="77777777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7B47927" w14:textId="4D25ECFB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Community Health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19887D7" w14:textId="25152F84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 w:hint="cs"/>
                <w:b/>
                <w:bCs/>
                <w:sz w:val="24"/>
                <w:szCs w:val="24"/>
                <w:rtl/>
              </w:rPr>
              <w:t>2013-2019</w:t>
            </w:r>
          </w:p>
        </w:tc>
      </w:tr>
      <w:tr w:rsidR="00126ABF" w:rsidRPr="00627EF8" w14:paraId="25FE60FD" w14:textId="77777777" w:rsidTr="00126ABF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6C0E14ED" w14:textId="77777777" w:rsidR="00126ABF" w:rsidRPr="00627EF8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5BA49" w14:textId="5DE9C286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English Language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087BD4" w14:textId="7362D4A7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350DA" w14:textId="77777777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5C1970E" w14:textId="430136B2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Accounting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ECCE873" w14:textId="38CCA73B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 w:hint="cs"/>
                <w:b/>
                <w:bCs/>
                <w:sz w:val="24"/>
                <w:szCs w:val="24"/>
                <w:rtl/>
              </w:rPr>
              <w:t>2016-2019</w:t>
            </w:r>
          </w:p>
        </w:tc>
      </w:tr>
      <w:tr w:rsidR="00126ABF" w:rsidRPr="00627EF8" w14:paraId="4575E2C7" w14:textId="77777777" w:rsidTr="00126ABF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2ADBA241" w14:textId="77777777" w:rsidR="00126ABF" w:rsidRPr="00627EF8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EC5102" w14:textId="6A9B6C0D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English Language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98CF" w14:textId="3184F524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AF2A4B" w14:textId="77777777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FF66B11" w14:textId="209C1884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/>
                <w:b/>
                <w:bCs/>
                <w:sz w:val="24"/>
                <w:szCs w:val="24"/>
              </w:rPr>
              <w:t>Material Management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B7653B4" w14:textId="1E3858D4" w:rsidR="00126ABF" w:rsidRPr="00126ABF" w:rsidRDefault="00126ABF" w:rsidP="00126AB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ABF">
              <w:rPr>
                <w:rFonts w:cs="Akhbar MT" w:hint="cs"/>
                <w:b/>
                <w:bCs/>
                <w:sz w:val="24"/>
                <w:szCs w:val="24"/>
                <w:rtl/>
              </w:rPr>
              <w:t>2019-2021</w:t>
            </w:r>
          </w:p>
        </w:tc>
      </w:tr>
    </w:tbl>
    <w:p w14:paraId="1B8ECE00" w14:textId="77777777"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50818E1F" w14:textId="77777777"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Courses, conferences and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53616FA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14:paraId="3B97FEAF" w14:textId="77777777" w:rsidTr="00CA1E0A">
        <w:trPr>
          <w:trHeight w:val="19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14:paraId="571C34E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14:paraId="7025A78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F99CA2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14:paraId="79EE073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14:paraId="07C91A63" w14:textId="77777777" w:rsidTr="00CA1E0A">
        <w:trPr>
          <w:trHeight w:val="21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457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5006B9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3C2BFC2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7E7674B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1692C1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CD0F1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1E0A" w:rsidRPr="00627EF8" w14:paraId="60F039CB" w14:textId="77777777" w:rsidTr="00CA1E0A">
        <w:tc>
          <w:tcPr>
            <w:tcW w:w="570" w:type="dxa"/>
            <w:shd w:val="pct5" w:color="auto" w:fill="auto"/>
            <w:vAlign w:val="center"/>
          </w:tcPr>
          <w:p w14:paraId="4905F572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A5FA13" w14:textId="755A3A9D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</w:rPr>
              <w:t>EndNote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Program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Editing References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74E57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055C95" w14:textId="45ECAD9F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DBF6E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65D02D" w14:textId="40D99CB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21-25/11/2021</w:t>
            </w:r>
          </w:p>
        </w:tc>
      </w:tr>
      <w:tr w:rsidR="00CA1E0A" w:rsidRPr="00627EF8" w14:paraId="196E0646" w14:textId="77777777" w:rsidTr="00CA1E0A">
        <w:tc>
          <w:tcPr>
            <w:tcW w:w="570" w:type="dxa"/>
            <w:shd w:val="pct5" w:color="auto" w:fill="auto"/>
            <w:vAlign w:val="center"/>
          </w:tcPr>
          <w:p w14:paraId="7AE60CB7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82BEDD" w14:textId="21879FC2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Advance Course in Java Prog.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2430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36219A" w14:textId="23CD80E9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3D474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EA593B" w14:textId="775DE820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A1E0A" w:rsidRPr="00627EF8" w14:paraId="3CE64B26" w14:textId="77777777" w:rsidTr="00CA1E0A">
        <w:tc>
          <w:tcPr>
            <w:tcW w:w="570" w:type="dxa"/>
            <w:shd w:val="pct5" w:color="auto" w:fill="auto"/>
            <w:vAlign w:val="center"/>
          </w:tcPr>
          <w:p w14:paraId="2CF37D1A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1327D6" w14:textId="6B089FBA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Introduction to Quantum Computer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C0AF8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6D97D9" w14:textId="1DD71D73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72BCF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88516" w14:textId="689F170C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A1E0A" w:rsidRPr="00627EF8" w14:paraId="7FE393CD" w14:textId="77777777" w:rsidTr="00CA1E0A">
        <w:tc>
          <w:tcPr>
            <w:tcW w:w="570" w:type="dxa"/>
            <w:shd w:val="pct5" w:color="auto" w:fill="auto"/>
            <w:vAlign w:val="center"/>
          </w:tcPr>
          <w:p w14:paraId="69DDC672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12F4DA" w14:textId="44E4A2FF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Advance Notes for C++ Programming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84F8B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208D8B" w14:textId="60917E19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2E5AF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9262C2" w14:textId="3A44184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A1E0A" w:rsidRPr="00627EF8" w14:paraId="3A0DCA45" w14:textId="77777777" w:rsidTr="00CA1E0A">
        <w:tc>
          <w:tcPr>
            <w:tcW w:w="570" w:type="dxa"/>
            <w:shd w:val="pct5" w:color="auto" w:fill="auto"/>
            <w:vAlign w:val="center"/>
          </w:tcPr>
          <w:p w14:paraId="58AA0BE5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9723BD" w14:textId="124DF75E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 to prepare academic Research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2D171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69B657" w14:textId="489F5D33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Texas State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4FCBA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E02C3C" w14:textId="61642B5D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28-30/10/2020</w:t>
            </w:r>
          </w:p>
        </w:tc>
      </w:tr>
      <w:tr w:rsidR="00CA1E0A" w:rsidRPr="00627EF8" w14:paraId="273A6764" w14:textId="77777777" w:rsidTr="00CA1E0A">
        <w:tc>
          <w:tcPr>
            <w:tcW w:w="570" w:type="dxa"/>
            <w:shd w:val="pct5" w:color="auto" w:fill="auto"/>
            <w:vAlign w:val="center"/>
          </w:tcPr>
          <w:p w14:paraId="3E15960E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2A5A85" w14:textId="541785BF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Remote Learning in Covid 19 Pandemic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F8C70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1B82A5" w14:textId="24C73862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C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The Arab Center for Educational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FEB9B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AE4FDB" w14:textId="5AE08B3D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30-1/11/2020</w:t>
            </w:r>
          </w:p>
        </w:tc>
      </w:tr>
      <w:tr w:rsidR="00CA1E0A" w:rsidRPr="00627EF8" w14:paraId="4D34748C" w14:textId="77777777" w:rsidTr="00CA1E0A">
        <w:tc>
          <w:tcPr>
            <w:tcW w:w="570" w:type="dxa"/>
            <w:shd w:val="pct5" w:color="auto" w:fill="auto"/>
            <w:vAlign w:val="center"/>
          </w:tcPr>
          <w:p w14:paraId="069D3136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759BD7" w14:textId="2572DDDC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Practicing For Meet Program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85BEC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1B5E40" w14:textId="09CACCB0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Mosul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Univ.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B9E36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F132BD" w14:textId="734A980C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10/4/2020</w:t>
            </w:r>
          </w:p>
        </w:tc>
      </w:tr>
      <w:tr w:rsidR="00CA1E0A" w:rsidRPr="00627EF8" w14:paraId="36BC52CF" w14:textId="77777777" w:rsidTr="00CA1E0A">
        <w:tc>
          <w:tcPr>
            <w:tcW w:w="570" w:type="dxa"/>
            <w:shd w:val="pct5" w:color="auto" w:fill="auto"/>
            <w:vAlign w:val="center"/>
          </w:tcPr>
          <w:p w14:paraId="7067EA4F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94D587" w14:textId="42B602DC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 most important tools used in the classroom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08D8F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387E8" w14:textId="441B418C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Univ.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1AAC5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D11916" w14:textId="0FB7EBFD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CA1E0A" w:rsidRPr="00627EF8" w14:paraId="2D8425F2" w14:textId="77777777" w:rsidTr="00CA1E0A">
        <w:tc>
          <w:tcPr>
            <w:tcW w:w="570" w:type="dxa"/>
            <w:shd w:val="pct5" w:color="auto" w:fill="auto"/>
            <w:vAlign w:val="center"/>
          </w:tcPr>
          <w:p w14:paraId="71C1A5BD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003BFF" w14:textId="5B9885C4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 to be a scientific assessor at Babylon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74AF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2B4F9E" w14:textId="64AE67E2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Middle Technical Univ</w:t>
            </w:r>
            <w:r w:rsidRPr="00580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A258F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FAB86" w14:textId="1DE5047B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A1E0A" w:rsidRPr="00627EF8" w14:paraId="69ADF323" w14:textId="77777777" w:rsidTr="00CA1E0A">
        <w:tc>
          <w:tcPr>
            <w:tcW w:w="570" w:type="dxa"/>
            <w:shd w:val="pct5" w:color="auto" w:fill="auto"/>
            <w:vAlign w:val="center"/>
          </w:tcPr>
          <w:p w14:paraId="41B08ED4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6433A8" w14:textId="055093DD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Managing central databases and cloud computing organizations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E894C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61D93" w14:textId="11D422A5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  <w:t>مركز السبط التخصصي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958B6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3CFC76" w14:textId="75E9A5AB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A1E0A" w:rsidRPr="00627EF8" w14:paraId="39AD1DB4" w14:textId="77777777" w:rsidTr="00CA1E0A">
        <w:tc>
          <w:tcPr>
            <w:tcW w:w="570" w:type="dxa"/>
            <w:shd w:val="pct5" w:color="auto" w:fill="auto"/>
            <w:vAlign w:val="center"/>
          </w:tcPr>
          <w:p w14:paraId="51556F5D" w14:textId="028036BD" w:rsidR="00CA1E0A" w:rsidRPr="00627EF8" w:rsidRDefault="00126ABF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9E20F8" w14:textId="7F4528B9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 advanced course in the Java language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3B04C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6F2428" w14:textId="1241C9BE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ApTech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Delhi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AF67C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5ED8BA" w14:textId="1F8579CC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A1E0A" w:rsidRPr="00627EF8" w14:paraId="6FC9FB3E" w14:textId="77777777" w:rsidTr="00CA1E0A">
        <w:tc>
          <w:tcPr>
            <w:tcW w:w="570" w:type="dxa"/>
            <w:shd w:val="pct5" w:color="auto" w:fill="auto"/>
            <w:vAlign w:val="center"/>
          </w:tcPr>
          <w:p w14:paraId="41595CD4" w14:textId="76D0569F" w:rsidR="00CA1E0A" w:rsidRPr="00627EF8" w:rsidRDefault="00126ABF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4B1413" w14:textId="1B383E31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Database management course using Oracle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DD554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FDA260" w14:textId="00E5418A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Delhi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B12D1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1DC2E0" w14:textId="5E9E5782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CA1E0A" w:rsidRPr="00627EF8" w14:paraId="237DF843" w14:textId="77777777" w:rsidTr="00CA1E0A">
        <w:tc>
          <w:tcPr>
            <w:tcW w:w="570" w:type="dxa"/>
            <w:shd w:val="pct5" w:color="auto" w:fill="auto"/>
            <w:vAlign w:val="center"/>
          </w:tcPr>
          <w:p w14:paraId="32B85AB5" w14:textId="306EB80E" w:rsidR="00CA1E0A" w:rsidRPr="00627EF8" w:rsidRDefault="00126ABF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7C9BDB" w14:textId="57B69060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 advanced computer course for promotions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4130C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0BA22E" w14:textId="760FF17E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Middle Tech. Univ.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98B11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38C22D" w14:textId="7B8FEC3E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10-21/10/2013</w:t>
            </w:r>
          </w:p>
        </w:tc>
      </w:tr>
      <w:tr w:rsidR="00CA1E0A" w:rsidRPr="00627EF8" w14:paraId="7FB4C3F2" w14:textId="77777777" w:rsidTr="00CA1E0A">
        <w:tc>
          <w:tcPr>
            <w:tcW w:w="570" w:type="dxa"/>
            <w:shd w:val="pct5" w:color="auto" w:fill="auto"/>
            <w:vAlign w:val="center"/>
          </w:tcPr>
          <w:p w14:paraId="32A9F9DB" w14:textId="32BB6A01" w:rsidR="00CA1E0A" w:rsidRPr="00627EF8" w:rsidRDefault="00126ABF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E32664" w14:textId="11CDA405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Electronic accounting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4B061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2F6237" w14:textId="5CB06EFA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79DD1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CE197D" w14:textId="5B66F471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2019/2/</w:t>
            </w:r>
          </w:p>
        </w:tc>
      </w:tr>
      <w:tr w:rsidR="00CA1E0A" w:rsidRPr="00627EF8" w14:paraId="3CE5F1B5" w14:textId="77777777" w:rsidTr="00CA1E0A">
        <w:tc>
          <w:tcPr>
            <w:tcW w:w="570" w:type="dxa"/>
            <w:shd w:val="pct5" w:color="auto" w:fill="auto"/>
            <w:vAlign w:val="center"/>
          </w:tcPr>
          <w:p w14:paraId="18C44481" w14:textId="25FC2DA4" w:rsidR="00CA1E0A" w:rsidRPr="00627EF8" w:rsidRDefault="00126ABF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84D6A4" w14:textId="5C7692F4" w:rsidR="00CA1E0A" w:rsidRPr="006970C9" w:rsidRDefault="00CA1E0A" w:rsidP="00CA1E0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97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The art of distinguished selling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B19E2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CD7CE" w14:textId="779E4A1A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FD879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605D3E" w14:textId="17BC7EE0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CA1E0A" w:rsidRPr="00627EF8" w14:paraId="094E9C6C" w14:textId="77777777" w:rsidTr="00CA1E0A">
        <w:tc>
          <w:tcPr>
            <w:tcW w:w="570" w:type="dxa"/>
            <w:shd w:val="pct5" w:color="auto" w:fill="auto"/>
            <w:vAlign w:val="center"/>
          </w:tcPr>
          <w:p w14:paraId="084F7410" w14:textId="16AC049C" w:rsidR="00CA1E0A" w:rsidRPr="00627EF8" w:rsidRDefault="00126ABF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24308C" w14:textId="27D38A37" w:rsidR="00CA1E0A" w:rsidRPr="006970C9" w:rsidRDefault="00CA1E0A" w:rsidP="00CA1E0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09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Python language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7678A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FBFC90" w14:textId="0E8DCD1F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Kut Tech.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Inist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4FB94" w14:textId="77777777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041963" w14:textId="355C1976" w:rsidR="00CA1E0A" w:rsidRPr="00627EF8" w:rsidRDefault="00CA1E0A" w:rsidP="00CA1E0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15/4/2020</w:t>
            </w:r>
          </w:p>
        </w:tc>
      </w:tr>
    </w:tbl>
    <w:p w14:paraId="54CE2A1A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43205C9" w14:textId="44A03354" w:rsidR="00627EF8" w:rsidRPr="00627EF8" w:rsidRDefault="00126ABF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0E14976F" w14:textId="77777777" w:rsid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748EB857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8EC4A64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57CFD7F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9805159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56EE7BD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0589C69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51E2CFC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6038BB4" w14:textId="77777777" w:rsidR="00126ABF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783D572" w14:textId="77777777" w:rsidR="00126ABF" w:rsidRPr="00627EF8" w:rsidRDefault="00126ABF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70245A1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Research  &amp;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14:paraId="5EFE346F" w14:textId="147A0E3B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5F7104" w14:paraId="18B339D9" w14:textId="77777777" w:rsidTr="005F7104">
        <w:trPr>
          <w:trHeight w:val="144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2E6FF9" w14:textId="77777777" w:rsidR="00627EF8" w:rsidRPr="005F7104" w:rsidRDefault="00627EF8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14:paraId="658A81A4" w14:textId="77777777" w:rsidR="00627EF8" w:rsidRPr="005F7104" w:rsidRDefault="00627EF8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gramStart"/>
            <w:r w:rsidRPr="005F7104">
              <w:rPr>
                <w:rFonts w:asciiTheme="majorBidi" w:eastAsia="Times New Roman" w:hAnsiTheme="majorBidi" w:cstheme="majorBidi"/>
              </w:rPr>
              <w:t>Research  /</w:t>
            </w:r>
            <w:proofErr w:type="gramEnd"/>
            <w:r w:rsidRPr="005F7104">
              <w:rPr>
                <w:rFonts w:asciiTheme="majorBidi" w:eastAsia="Times New Roman" w:hAnsiTheme="majorBidi" w:cstheme="majorBidi"/>
              </w:rPr>
              <w:t xml:space="preserve">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D9C56C9" w14:textId="77777777" w:rsidR="00627EF8" w:rsidRPr="005F7104" w:rsidRDefault="00627EF8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41BA0734" w14:textId="77777777" w:rsidR="00627EF8" w:rsidRPr="005F7104" w:rsidRDefault="00627EF8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Publishing Journal</w:t>
            </w:r>
          </w:p>
        </w:tc>
      </w:tr>
      <w:tr w:rsidR="00CA1E0A" w:rsidRPr="005F7104" w14:paraId="6C56A15D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2EBEF926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68ECEF" w14:textId="55D01721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000000"/>
              </w:rPr>
              <w:t>Mouse Movement with 3D Chaotic Logistic Maps to Generate Random Numbers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68DA1" w14:textId="0CD04B58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41641" w14:textId="3ED1E84F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 xml:space="preserve">Diyala Journal </w:t>
            </w:r>
            <w:proofErr w:type="gramStart"/>
            <w:r w:rsidRPr="005F7104">
              <w:rPr>
                <w:rFonts w:asciiTheme="majorBidi" w:hAnsiTheme="majorBidi" w:cstheme="majorBidi"/>
              </w:rPr>
              <w:t>For</w:t>
            </w:r>
            <w:proofErr w:type="gramEnd"/>
            <w:r w:rsidRPr="005F7104">
              <w:rPr>
                <w:rFonts w:asciiTheme="majorBidi" w:hAnsiTheme="majorBidi" w:cstheme="majorBidi"/>
              </w:rPr>
              <w:t xml:space="preserve"> Pure Science</w:t>
            </w:r>
          </w:p>
        </w:tc>
      </w:tr>
      <w:tr w:rsidR="00CA1E0A" w:rsidRPr="005F7104" w14:paraId="42ED5FB9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52796040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6E4DA5" w14:textId="15C9F864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Quantum Random Bits Generator Based on Phase Noise of Laser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576FA" w14:textId="39A8E563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22BF6" w14:textId="524FBF71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Journal of Engineering and Applied Sciences</w:t>
            </w:r>
          </w:p>
        </w:tc>
      </w:tr>
      <w:tr w:rsidR="00CA1E0A" w:rsidRPr="005F7104" w14:paraId="1624E131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277E1081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BE59A" w14:textId="587045E4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000000"/>
              </w:rPr>
              <w:t>A New Initial Authentication Scheme for Kerberos 5 Based on Biometric Data and Virtual Password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41C63" w14:textId="1F74E7A0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B1DAD4" w14:textId="4503C61E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2018 International Conference on Advanced Science and Engineering (ICOASE)</w:t>
            </w:r>
          </w:p>
        </w:tc>
      </w:tr>
      <w:tr w:rsidR="00CA1E0A" w:rsidRPr="005F7104" w14:paraId="1DC11D5B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1FDFD70A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963FC" w14:textId="3CD4586C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Neural Networks Algorithm for Arabic Language Features-Based Text Mining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DB415" w14:textId="62E6A4BD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4254EF" w14:textId="71A63E76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IOP Conference Series: Materials Science and Engineering</w:t>
            </w:r>
          </w:p>
        </w:tc>
      </w:tr>
      <w:tr w:rsidR="00CA1E0A" w:rsidRPr="005F7104" w14:paraId="54C180DF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148FFF4F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42259B" w14:textId="11B73526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Use of Artificial Neural Network method to Predict the Amount of Oxygen in the Tigris River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99615" w14:textId="454AC8AB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EF7753" w14:textId="618FEBE5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IOP Conference Series: Materials Science and Engineering</w:t>
            </w:r>
          </w:p>
        </w:tc>
      </w:tr>
      <w:tr w:rsidR="00CA1E0A" w:rsidRPr="005F7104" w14:paraId="46DA3C4C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1E79BD10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56BE51" w14:textId="6959A52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A Low-Cost True Random Bits Generator Based on Chaotic System and Light Nature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0968" w14:textId="61011213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5CEC5" w14:textId="3B939193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 xml:space="preserve">International Journal of Applied Engineering Research </w:t>
            </w:r>
          </w:p>
        </w:tc>
      </w:tr>
      <w:tr w:rsidR="00CA1E0A" w:rsidRPr="005F7104" w14:paraId="6E07D1AD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3D481C8E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7C5179" w14:textId="27449729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A NEW SECURE SESSION KEY EXCHANGE PROTOCOL FOR WEB APPLICATIONS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E5949" w14:textId="011F4776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C4268D" w14:textId="60A93A8A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International Conference on Recent Innovations in Engineering and Technology</w:t>
            </w:r>
          </w:p>
        </w:tc>
      </w:tr>
      <w:tr w:rsidR="00CA1E0A" w:rsidRPr="005F7104" w14:paraId="34553743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3D03CD9D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F3CBF0" w14:textId="5737BAF0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Decision Tree Technique for Arabic Sentences Classification with</w:t>
            </w:r>
            <w:r w:rsidRPr="005F7104">
              <w:rPr>
                <w:rFonts w:asciiTheme="majorBidi" w:hAnsiTheme="majorBidi" w:cstheme="majorBidi"/>
                <w:color w:val="222222"/>
              </w:rPr>
              <w:br/>
              <w:t>Preprocessing of NLP by Using of Words Features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901B" w14:textId="28052434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C0E16" w14:textId="23F64646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International Conference on</w:t>
            </w:r>
          </w:p>
        </w:tc>
      </w:tr>
      <w:tr w:rsidR="00CA1E0A" w:rsidRPr="005F7104" w14:paraId="679CD40D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4435D3F1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9.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108CC8" w14:textId="39F29EAE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A Smart Content-Based Image Retrieval Approach</w:t>
            </w:r>
            <w:r w:rsidRPr="005F7104">
              <w:rPr>
                <w:rFonts w:asciiTheme="majorBidi" w:hAnsiTheme="majorBidi" w:cstheme="majorBidi"/>
                <w:color w:val="222222"/>
              </w:rPr>
              <w:br/>
              <w:t xml:space="preserve">Based on Texture Feature and </w:t>
            </w:r>
            <w:proofErr w:type="spellStart"/>
            <w:r w:rsidRPr="005F7104">
              <w:rPr>
                <w:rFonts w:asciiTheme="majorBidi" w:hAnsiTheme="majorBidi" w:cstheme="majorBidi"/>
                <w:color w:val="222222"/>
              </w:rPr>
              <w:t>Slantlet</w:t>
            </w:r>
            <w:proofErr w:type="spellEnd"/>
            <w:r w:rsidRPr="005F7104">
              <w:rPr>
                <w:rFonts w:asciiTheme="majorBidi" w:hAnsiTheme="majorBidi" w:cstheme="majorBidi"/>
                <w:color w:val="222222"/>
              </w:rPr>
              <w:t xml:space="preserve"> Transform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5B263" w14:textId="684AAA6B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98915" w14:textId="40E95B5C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Advances in Electrical, Computing, Communications and Sustainable Technologies</w:t>
            </w:r>
          </w:p>
        </w:tc>
      </w:tr>
      <w:tr w:rsidR="00CA1E0A" w:rsidRPr="005F7104" w14:paraId="45100BE1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067FE672" w14:textId="77777777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B85038" w14:textId="5362A586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A lightweight Authentication Framework for Wireless Sensor Networks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A6604" w14:textId="1378B3D0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849B2" w14:textId="4028A911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International Journal of Electrical and Computer Engineering Systems</w:t>
            </w:r>
          </w:p>
        </w:tc>
      </w:tr>
      <w:tr w:rsidR="00CA1E0A" w:rsidRPr="005F7104" w14:paraId="08775D6C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13A4905B" w14:textId="7D1CF53E" w:rsidR="00CA1E0A" w:rsidRPr="005F7104" w:rsidRDefault="005F7104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42AFD4" w14:textId="72EACC70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  <w:color w:val="222222"/>
              </w:rPr>
              <w:t> Simple Lightweight Cryptographic Algorithm to Secure Imbedded IoT Devices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01768" w14:textId="1896E1C5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6EBDE2" w14:textId="2345C304" w:rsidR="00CA1E0A" w:rsidRPr="005F7104" w:rsidRDefault="00CA1E0A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hAnsiTheme="majorBidi" w:cstheme="majorBidi"/>
              </w:rPr>
              <w:t>International Journal of Electrical and Computer Engineering Systems</w:t>
            </w:r>
          </w:p>
        </w:tc>
      </w:tr>
      <w:tr w:rsidR="005F7104" w:rsidRPr="005F7104" w14:paraId="61936F2F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77DFCDEE" w14:textId="30BDE291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C0EAF" w14:textId="37ABF1CD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222222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Enhancement of Tiny Encryption Algorithm for Resource-Constrained WSNs Using Four Connected Additive Fibonacci Generators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C26B6" w14:textId="5E7AE934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61DD6" w14:textId="68D6629A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 xml:space="preserve">Journal of Cyber Security and </w:t>
            </w:r>
            <w:proofErr w:type="spellStart"/>
            <w:r w:rsidRPr="005F7104">
              <w:rPr>
                <w:rFonts w:asciiTheme="majorBidi" w:eastAsia="Times New Roman" w:hAnsiTheme="majorBidi" w:cstheme="majorBidi"/>
              </w:rPr>
              <w:t>Mobilit</w:t>
            </w:r>
            <w:proofErr w:type="spellEnd"/>
          </w:p>
        </w:tc>
      </w:tr>
      <w:tr w:rsidR="005F7104" w:rsidRPr="005F7104" w14:paraId="64C0F75A" w14:textId="77777777" w:rsidTr="005F7104">
        <w:trPr>
          <w:trHeight w:val="144"/>
        </w:trPr>
        <w:tc>
          <w:tcPr>
            <w:tcW w:w="570" w:type="dxa"/>
            <w:shd w:val="pct5" w:color="auto" w:fill="auto"/>
            <w:vAlign w:val="center"/>
          </w:tcPr>
          <w:p w14:paraId="2045E793" w14:textId="01074648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D1BFE1" w14:textId="039197E6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hAnsiTheme="majorBidi" w:cstheme="majorBidi"/>
                <w:color w:val="222222"/>
              </w:rPr>
            </w:pPr>
            <w:r w:rsidRPr="005F7104">
              <w:rPr>
                <w:rFonts w:asciiTheme="majorBidi" w:eastAsia="Times New Roman" w:hAnsiTheme="majorBidi" w:cstheme="majorBidi"/>
              </w:rPr>
              <w:t xml:space="preserve">EA-SARSA-Based Recommendation Framework in </w:t>
            </w:r>
            <w:proofErr w:type="spellStart"/>
            <w:r w:rsidRPr="005F7104">
              <w:rPr>
                <w:rFonts w:asciiTheme="majorBidi" w:eastAsia="Times New Roman" w:hAnsiTheme="majorBidi" w:cstheme="majorBidi"/>
              </w:rPr>
              <w:t>SIoT</w:t>
            </w:r>
            <w:proofErr w:type="spellEnd"/>
            <w:r w:rsidRPr="005F7104">
              <w:rPr>
                <w:rFonts w:asciiTheme="majorBidi" w:eastAsia="Times New Roman" w:hAnsiTheme="majorBidi" w:cstheme="majorBidi"/>
              </w:rPr>
              <w:t xml:space="preserve"> for Smart Meeting Scheduling Using Smart Assistance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AED88" w14:textId="2C5156D8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Shared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76F98" w14:textId="037CFFE4" w:rsidR="005F7104" w:rsidRPr="005F7104" w:rsidRDefault="005F7104" w:rsidP="005F7104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F7104">
              <w:rPr>
                <w:rFonts w:asciiTheme="majorBidi" w:eastAsia="Times New Roman" w:hAnsiTheme="majorBidi" w:cstheme="majorBidi"/>
              </w:rPr>
              <w:t>2024</w:t>
            </w:r>
            <w:r w:rsidRPr="005F7104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Pr="005F7104">
              <w:rPr>
                <w:rFonts w:asciiTheme="majorBidi" w:eastAsia="Times New Roman" w:hAnsiTheme="majorBidi" w:cstheme="majorBidi"/>
              </w:rPr>
              <w:t xml:space="preserve">International Conference on Recent Advances in Electrical, Electronics, Ubiquitous Communication, and </w:t>
            </w:r>
            <w:r w:rsidRPr="005F7104">
              <w:rPr>
                <w:rFonts w:asciiTheme="majorBidi" w:eastAsia="Times New Roman" w:hAnsiTheme="majorBidi" w:cstheme="majorBidi"/>
              </w:rPr>
              <w:lastRenderedPageBreak/>
              <w:t>Computational Intelligence, RAEEUCCI 2024, 2024</w:t>
            </w:r>
          </w:p>
        </w:tc>
      </w:tr>
    </w:tbl>
    <w:p w14:paraId="6647B54D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803263C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BDEAEC7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A50885" w14:textId="77777777" w:rsidR="00627EF8" w:rsidRPr="00627EF8" w:rsidRDefault="00627EF8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44C0CB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4E37E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7EE055F6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Java</w:t>
      </w:r>
    </w:p>
    <w:p w14:paraId="7F4EC8FB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++</w:t>
      </w:r>
    </w:p>
    <w:p w14:paraId="0C8146E3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HTML</w:t>
      </w:r>
    </w:p>
    <w:p w14:paraId="56893620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SQL</w:t>
      </w:r>
    </w:p>
    <w:p w14:paraId="68EE4449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Javascript</w:t>
      </w:r>
      <w:proofErr w:type="spellEnd"/>
    </w:p>
    <w:p w14:paraId="17BE9C7C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Visual Basic</w:t>
      </w:r>
    </w:p>
    <w:p w14:paraId="0685ED1C" w14:textId="77777777" w:rsidR="00CA1E0A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Python</w:t>
      </w:r>
    </w:p>
    <w:p w14:paraId="5AE5F727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Ms</w:t>
      </w:r>
      <w:proofErr w:type="spellEnd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office</w:t>
      </w:r>
    </w:p>
    <w:p w14:paraId="434784E9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Photoshop</w:t>
      </w:r>
    </w:p>
    <w:p w14:paraId="29C2AE25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Illustrator</w:t>
      </w:r>
    </w:p>
    <w:p w14:paraId="2C9F9091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Wordpress</w:t>
      </w:r>
      <w:proofErr w:type="spellEnd"/>
    </w:p>
    <w:p w14:paraId="0079DD53" w14:textId="77777777" w:rsidR="00CA1E0A" w:rsidRPr="00B420B3" w:rsidRDefault="00CA1E0A" w:rsidP="00CA1E0A">
      <w:pPr>
        <w:numPr>
          <w:ilvl w:val="0"/>
          <w:numId w:val="2"/>
        </w:num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B420B3">
        <w:rPr>
          <w:rFonts w:ascii="Times New Roman" w:eastAsia="Times New Roman" w:hAnsi="Times New Roman" w:cs="Times New Roman"/>
          <w:b/>
          <w:bCs/>
          <w:sz w:val="28"/>
          <w:szCs w:val="28"/>
        </w:rPr>
        <w:t>EndNote</w:t>
      </w:r>
    </w:p>
    <w:p w14:paraId="4186EDB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974A4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353FD" w14:textId="78171911" w:rsidR="00627EF8" w:rsidRPr="00627EF8" w:rsidRDefault="00627EF8" w:rsidP="00126AB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599E4C2" w14:textId="77777777" w:rsidR="00077D22" w:rsidRDefault="00077D22" w:rsidP="00A7278F">
      <w:pPr>
        <w:rPr>
          <w:rtl/>
          <w:lang w:bidi="ar-IQ"/>
        </w:rPr>
      </w:pPr>
    </w:p>
    <w:sectPr w:rsidR="00077D22" w:rsidSect="00343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1EA8" w14:textId="77777777" w:rsidR="00083FAC" w:rsidRDefault="00083FAC" w:rsidP="00646564">
      <w:pPr>
        <w:spacing w:after="0" w:line="240" w:lineRule="auto"/>
      </w:pPr>
      <w:r>
        <w:separator/>
      </w:r>
    </w:p>
  </w:endnote>
  <w:endnote w:type="continuationSeparator" w:id="0">
    <w:p w14:paraId="22176DE1" w14:textId="77777777" w:rsidR="00083FAC" w:rsidRDefault="00083FAC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94D9" w14:textId="77777777" w:rsidR="00646564" w:rsidRDefault="00646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E6B9" w14:textId="77777777" w:rsidR="00646564" w:rsidRDefault="00646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E010" w14:textId="77777777" w:rsidR="00646564" w:rsidRDefault="00646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8715" w14:textId="77777777" w:rsidR="00083FAC" w:rsidRDefault="00083FAC" w:rsidP="00646564">
      <w:pPr>
        <w:spacing w:after="0" w:line="240" w:lineRule="auto"/>
      </w:pPr>
      <w:r>
        <w:separator/>
      </w:r>
    </w:p>
  </w:footnote>
  <w:footnote w:type="continuationSeparator" w:id="0">
    <w:p w14:paraId="6B36F420" w14:textId="77777777" w:rsidR="00083FAC" w:rsidRDefault="00083FAC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BC86" w14:textId="77777777" w:rsidR="00646564" w:rsidRDefault="00646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71888057"/>
      <w:docPartObj>
        <w:docPartGallery w:val="Watermarks"/>
        <w:docPartUnique/>
      </w:docPartObj>
    </w:sdtPr>
    <w:sdtContent>
      <w:p w14:paraId="22921AD8" w14:textId="77777777" w:rsidR="00646564" w:rsidRDefault="00000000">
        <w:pPr>
          <w:pStyle w:val="Header"/>
        </w:pPr>
        <w:r>
          <w:pict w14:anchorId="410D67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1025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5897" w14:textId="77777777" w:rsidR="00646564" w:rsidRDefault="00646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879390386">
    <w:abstractNumId w:val="2"/>
  </w:num>
  <w:num w:numId="2" w16cid:durableId="231890389">
    <w:abstractNumId w:val="0"/>
  </w:num>
  <w:num w:numId="3" w16cid:durableId="30670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1"/>
    <w:rsid w:val="00077D22"/>
    <w:rsid w:val="00083FAC"/>
    <w:rsid w:val="000E46E2"/>
    <w:rsid w:val="00105EE2"/>
    <w:rsid w:val="00126ABF"/>
    <w:rsid w:val="00152535"/>
    <w:rsid w:val="00194C08"/>
    <w:rsid w:val="00242312"/>
    <w:rsid w:val="002A078C"/>
    <w:rsid w:val="002A4394"/>
    <w:rsid w:val="00343A53"/>
    <w:rsid w:val="003D51AB"/>
    <w:rsid w:val="00403EC2"/>
    <w:rsid w:val="00512FC0"/>
    <w:rsid w:val="00516F08"/>
    <w:rsid w:val="005A74A5"/>
    <w:rsid w:val="005C5680"/>
    <w:rsid w:val="005F7104"/>
    <w:rsid w:val="00627EF8"/>
    <w:rsid w:val="00646564"/>
    <w:rsid w:val="00657150"/>
    <w:rsid w:val="00661ACB"/>
    <w:rsid w:val="006A05A1"/>
    <w:rsid w:val="007F28B7"/>
    <w:rsid w:val="00844670"/>
    <w:rsid w:val="00850449"/>
    <w:rsid w:val="008E1EC4"/>
    <w:rsid w:val="009029F6"/>
    <w:rsid w:val="00941A4D"/>
    <w:rsid w:val="009500D7"/>
    <w:rsid w:val="00964372"/>
    <w:rsid w:val="009672B1"/>
    <w:rsid w:val="00A50178"/>
    <w:rsid w:val="00A7278F"/>
    <w:rsid w:val="00B12BC3"/>
    <w:rsid w:val="00B420B3"/>
    <w:rsid w:val="00B62AE9"/>
    <w:rsid w:val="00B749BC"/>
    <w:rsid w:val="00BE20B7"/>
    <w:rsid w:val="00C22E68"/>
    <w:rsid w:val="00CA1E0A"/>
    <w:rsid w:val="00D15ECC"/>
    <w:rsid w:val="00D26480"/>
    <w:rsid w:val="00D766B5"/>
    <w:rsid w:val="00D9784A"/>
    <w:rsid w:val="00DA3522"/>
    <w:rsid w:val="00E239A3"/>
    <w:rsid w:val="00E251A7"/>
    <w:rsid w:val="00ED1536"/>
    <w:rsid w:val="00F00C94"/>
    <w:rsid w:val="00F0768C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728B"/>
  <w15:docId w15:val="{6ACC7AF8-07F2-4971-B137-04FA59E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64"/>
  </w:style>
  <w:style w:type="paragraph" w:styleId="Footer">
    <w:name w:val="footer"/>
    <w:basedOn w:val="Normal"/>
    <w:link w:val="Foot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64"/>
  </w:style>
  <w:style w:type="character" w:customStyle="1" w:styleId="fontstyle01">
    <w:name w:val="fontstyle01"/>
    <w:basedOn w:val="DefaultParagraphFont"/>
    <w:rsid w:val="00941A4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2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eem.emade@mtu.edu.i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1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Lenovo</cp:lastModifiedBy>
  <cp:revision>2</cp:revision>
  <dcterms:created xsi:type="dcterms:W3CDTF">2025-03-03T18:42:00Z</dcterms:created>
  <dcterms:modified xsi:type="dcterms:W3CDTF">2025-03-03T18:42:00Z</dcterms:modified>
</cp:coreProperties>
</file>